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FADA" w14:textId="77777777" w:rsidR="00EF5C95" w:rsidRPr="00A16A9D" w:rsidRDefault="00EF5C95" w:rsidP="009001DB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8"/>
          <w:szCs w:val="28"/>
          <w:lang w:val="it-CH" w:eastAsia="de-CH"/>
        </w:rPr>
      </w:pPr>
    </w:p>
    <w:p w14:paraId="437BEA25" w14:textId="69ACC6C8" w:rsidR="009001DB" w:rsidRPr="00A16A9D" w:rsidRDefault="001444E3" w:rsidP="009001DB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8"/>
          <w:szCs w:val="28"/>
          <w:lang w:val="it-CH" w:eastAsia="de-CH"/>
        </w:rPr>
      </w:pPr>
      <w:r w:rsidRPr="00A16A9D">
        <w:rPr>
          <w:rFonts w:asciiTheme="minorHAnsi" w:hAnsiTheme="minorHAnsi" w:cstheme="minorHAnsi"/>
          <w:b/>
          <w:sz w:val="28"/>
          <w:szCs w:val="28"/>
          <w:lang w:val="it-CH" w:eastAsia="de-CH"/>
        </w:rPr>
        <w:t xml:space="preserve">Nuova Politica </w:t>
      </w:r>
      <w:r w:rsidR="00BB407B" w:rsidRPr="00A16A9D">
        <w:rPr>
          <w:rFonts w:asciiTheme="minorHAnsi" w:hAnsiTheme="minorHAnsi" w:cstheme="minorHAnsi"/>
          <w:b/>
          <w:sz w:val="28"/>
          <w:szCs w:val="28"/>
          <w:lang w:val="it-CH" w:eastAsia="de-CH"/>
        </w:rPr>
        <w:t>Regional</w:t>
      </w:r>
      <w:r w:rsidRPr="00A16A9D">
        <w:rPr>
          <w:rFonts w:asciiTheme="minorHAnsi" w:hAnsiTheme="minorHAnsi" w:cstheme="minorHAnsi"/>
          <w:b/>
          <w:sz w:val="28"/>
          <w:szCs w:val="28"/>
          <w:lang w:val="it-CH" w:eastAsia="de-CH"/>
        </w:rPr>
        <w:t>e</w:t>
      </w:r>
      <w:r w:rsidR="00BB407B" w:rsidRPr="00A16A9D">
        <w:rPr>
          <w:rFonts w:asciiTheme="minorHAnsi" w:hAnsiTheme="minorHAnsi" w:cstheme="minorHAnsi"/>
          <w:b/>
          <w:sz w:val="28"/>
          <w:szCs w:val="28"/>
          <w:lang w:val="it-CH" w:eastAsia="de-CH"/>
        </w:rPr>
        <w:t xml:space="preserve"> </w:t>
      </w:r>
      <w:r w:rsidR="006B09AF" w:rsidRPr="00A16A9D">
        <w:rPr>
          <w:rFonts w:asciiTheme="minorHAnsi" w:hAnsiTheme="minorHAnsi" w:cstheme="minorHAnsi"/>
          <w:b/>
          <w:sz w:val="28"/>
          <w:szCs w:val="28"/>
          <w:lang w:val="it-CH" w:eastAsia="de-CH"/>
        </w:rPr>
        <w:t>(</w:t>
      </w:r>
      <w:r w:rsidR="00BB407B" w:rsidRPr="00A16A9D">
        <w:rPr>
          <w:rFonts w:asciiTheme="minorHAnsi" w:hAnsiTheme="minorHAnsi" w:cstheme="minorHAnsi"/>
          <w:b/>
          <w:sz w:val="28"/>
          <w:szCs w:val="28"/>
          <w:lang w:val="it-CH" w:eastAsia="de-CH"/>
        </w:rPr>
        <w:t>N</w:t>
      </w:r>
      <w:r w:rsidRPr="00A16A9D">
        <w:rPr>
          <w:rFonts w:asciiTheme="minorHAnsi" w:hAnsiTheme="minorHAnsi" w:cstheme="minorHAnsi"/>
          <w:b/>
          <w:sz w:val="28"/>
          <w:szCs w:val="28"/>
          <w:lang w:val="it-CH" w:eastAsia="de-CH"/>
        </w:rPr>
        <w:t>PR</w:t>
      </w:r>
      <w:r w:rsidR="006B09AF" w:rsidRPr="00A16A9D">
        <w:rPr>
          <w:rFonts w:asciiTheme="minorHAnsi" w:hAnsiTheme="minorHAnsi" w:cstheme="minorHAnsi"/>
          <w:b/>
          <w:sz w:val="28"/>
          <w:szCs w:val="28"/>
          <w:lang w:val="it-CH" w:eastAsia="de-CH"/>
        </w:rPr>
        <w:t>)</w:t>
      </w:r>
      <w:r w:rsidR="00BB407B" w:rsidRPr="00A16A9D">
        <w:rPr>
          <w:rFonts w:asciiTheme="minorHAnsi" w:hAnsiTheme="minorHAnsi" w:cstheme="minorHAnsi"/>
          <w:b/>
          <w:sz w:val="28"/>
          <w:szCs w:val="28"/>
          <w:lang w:val="it-CH" w:eastAsia="de-CH"/>
        </w:rPr>
        <w:t xml:space="preserve"> </w:t>
      </w:r>
      <w:r w:rsidRPr="00A16A9D">
        <w:rPr>
          <w:rFonts w:asciiTheme="minorHAnsi" w:hAnsiTheme="minorHAnsi" w:cstheme="minorHAnsi"/>
          <w:b/>
          <w:sz w:val="28"/>
          <w:szCs w:val="28"/>
          <w:lang w:val="it-CH" w:eastAsia="de-CH"/>
        </w:rPr>
        <w:t>Domanda di finanziamento (prestito/contributo</w:t>
      </w:r>
      <w:r w:rsidR="00E04D3B" w:rsidRPr="00A16A9D">
        <w:rPr>
          <w:rFonts w:asciiTheme="minorHAnsi" w:hAnsiTheme="minorHAnsi" w:cstheme="minorHAnsi"/>
          <w:b/>
          <w:sz w:val="28"/>
          <w:szCs w:val="28"/>
          <w:lang w:val="it-CH" w:eastAsia="de-CH"/>
        </w:rPr>
        <w:t>)</w:t>
      </w:r>
      <w:r w:rsidR="002802CF" w:rsidRPr="00A16A9D">
        <w:rPr>
          <w:rFonts w:asciiTheme="minorHAnsi" w:hAnsiTheme="minorHAnsi" w:cstheme="minorHAnsi"/>
          <w:b/>
          <w:sz w:val="28"/>
          <w:szCs w:val="28"/>
          <w:lang w:val="it-CH" w:eastAsia="de-CH"/>
        </w:rPr>
        <w:t xml:space="preserve"> </w:t>
      </w:r>
    </w:p>
    <w:p w14:paraId="03D25C0C" w14:textId="60F9C885" w:rsidR="009001DB" w:rsidRPr="00A16A9D" w:rsidRDefault="00C07001" w:rsidP="009001DB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0"/>
          <w:szCs w:val="20"/>
          <w:lang w:val="it-CH" w:eastAsia="de-CH"/>
        </w:rPr>
      </w:pPr>
      <w:r w:rsidRPr="00A16A9D">
        <w:rPr>
          <w:rFonts w:asciiTheme="minorHAnsi" w:hAnsiTheme="minorHAnsi" w:cstheme="minorHAnsi"/>
          <w:sz w:val="20"/>
          <w:szCs w:val="20"/>
          <w:lang w:val="it-CH" w:eastAsia="de-CH"/>
        </w:rPr>
        <w:t>(</w:t>
      </w:r>
      <w:r w:rsidR="001444E3" w:rsidRPr="00A16A9D">
        <w:rPr>
          <w:rFonts w:asciiTheme="minorHAnsi" w:hAnsiTheme="minorHAnsi" w:cstheme="minorHAnsi"/>
          <w:sz w:val="20"/>
          <w:szCs w:val="20"/>
          <w:lang w:val="it-CH" w:eastAsia="de-CH"/>
        </w:rPr>
        <w:t>versione attuale, marzo 2024</w:t>
      </w:r>
      <w:r w:rsidRPr="00A16A9D">
        <w:rPr>
          <w:rFonts w:asciiTheme="minorHAnsi" w:hAnsiTheme="minorHAnsi" w:cstheme="minorHAnsi"/>
          <w:sz w:val="20"/>
          <w:szCs w:val="20"/>
          <w:lang w:val="it-CH" w:eastAsia="de-CH"/>
        </w:rPr>
        <w:t>)</w:t>
      </w:r>
    </w:p>
    <w:p w14:paraId="3821DA3A" w14:textId="77777777" w:rsidR="009001DB" w:rsidRPr="00A16A9D" w:rsidRDefault="009001DB" w:rsidP="009001DB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0"/>
          <w:szCs w:val="20"/>
          <w:lang w:val="it-CH" w:eastAsia="de-CH"/>
        </w:rPr>
      </w:pPr>
    </w:p>
    <w:p w14:paraId="7A033EB1" w14:textId="5218CC2B" w:rsidR="009001DB" w:rsidRPr="00A16A9D" w:rsidRDefault="001444E3" w:rsidP="009B2C41">
      <w:pPr>
        <w:keepNext/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after="120"/>
        <w:textAlignment w:val="baseline"/>
        <w:outlineLvl w:val="0"/>
        <w:rPr>
          <w:rFonts w:asciiTheme="minorHAnsi" w:hAnsiTheme="minorHAnsi" w:cstheme="minorHAnsi"/>
          <w:bCs/>
          <w:kern w:val="32"/>
          <w:sz w:val="28"/>
          <w:szCs w:val="32"/>
          <w:lang w:val="it-CH" w:eastAsia="de-CH"/>
        </w:rPr>
      </w:pPr>
      <w:r w:rsidRPr="00A16A9D">
        <w:rPr>
          <w:rFonts w:asciiTheme="minorHAnsi" w:hAnsiTheme="minorHAnsi" w:cstheme="minorHAnsi"/>
          <w:bCs/>
          <w:kern w:val="32"/>
          <w:sz w:val="28"/>
          <w:szCs w:val="32"/>
          <w:lang w:val="it-CH" w:eastAsia="de-CH"/>
        </w:rPr>
        <w:t>Dettagli del progetto (da compilare a cura del richiedente)</w:t>
      </w:r>
    </w:p>
    <w:p w14:paraId="6989071B" w14:textId="77777777" w:rsidR="009001DB" w:rsidRPr="00A16A9D" w:rsidRDefault="009001DB" w:rsidP="009001DB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0"/>
          <w:szCs w:val="20"/>
          <w:lang w:val="it-CH" w:eastAsia="de-CH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378"/>
      </w:tblGrid>
      <w:tr w:rsidR="009001DB" w:rsidRPr="00A16A9D" w14:paraId="361EB2E7" w14:textId="77777777" w:rsidTr="00D821DB">
        <w:tc>
          <w:tcPr>
            <w:tcW w:w="9747" w:type="dxa"/>
            <w:gridSpan w:val="2"/>
            <w:shd w:val="clear" w:color="auto" w:fill="C6D9F1" w:themeFill="text2" w:themeFillTint="33"/>
            <w:tcMar>
              <w:top w:w="28" w:type="dxa"/>
            </w:tcMar>
          </w:tcPr>
          <w:p w14:paraId="48E28BEC" w14:textId="6E308BF4" w:rsidR="009001DB" w:rsidRPr="00A16A9D" w:rsidRDefault="001444E3" w:rsidP="001444E3">
            <w:pPr>
              <w:pStyle w:val="berschrift2"/>
              <w:rPr>
                <w:rFonts w:asciiTheme="minorHAnsi" w:hAnsiTheme="minorHAnsi" w:cstheme="minorHAnsi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lang w:val="it-CH" w:eastAsia="de-CH"/>
              </w:rPr>
              <w:t>Informazioni generali del richiedente</w:t>
            </w:r>
          </w:p>
        </w:tc>
      </w:tr>
      <w:tr w:rsidR="001444E3" w:rsidRPr="00A16A9D" w14:paraId="20F74A8A" w14:textId="77777777" w:rsidTr="00357088">
        <w:trPr>
          <w:trHeight w:val="284"/>
        </w:trPr>
        <w:tc>
          <w:tcPr>
            <w:tcW w:w="3369" w:type="dxa"/>
            <w:tcMar>
              <w:top w:w="28" w:type="dxa"/>
            </w:tcMar>
          </w:tcPr>
          <w:p w14:paraId="52C21D69" w14:textId="13DDE3DA" w:rsidR="001444E3" w:rsidRPr="00A16A9D" w:rsidRDefault="001444E3" w:rsidP="001444E3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Istituzione/Organizzazione/Azienda</w:t>
            </w:r>
          </w:p>
        </w:tc>
        <w:tc>
          <w:tcPr>
            <w:tcW w:w="6378" w:type="dxa"/>
            <w:tcMar>
              <w:top w:w="28" w:type="dxa"/>
            </w:tcMar>
          </w:tcPr>
          <w:p w14:paraId="7BEF28A5" w14:textId="090E89F8" w:rsidR="001444E3" w:rsidRPr="00A16A9D" w:rsidRDefault="001444E3" w:rsidP="001444E3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1444E3" w:rsidRPr="00A16A9D" w14:paraId="46D6EEEC" w14:textId="77777777" w:rsidTr="00357088">
        <w:trPr>
          <w:trHeight w:val="284"/>
        </w:trPr>
        <w:tc>
          <w:tcPr>
            <w:tcW w:w="3369" w:type="dxa"/>
            <w:tcMar>
              <w:top w:w="28" w:type="dxa"/>
            </w:tcMar>
          </w:tcPr>
          <w:p w14:paraId="49F348B4" w14:textId="7EE527D3" w:rsidR="001444E3" w:rsidRPr="00A16A9D" w:rsidRDefault="001444E3" w:rsidP="001444E3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Persona di riferimento</w:t>
            </w:r>
          </w:p>
        </w:tc>
        <w:tc>
          <w:tcPr>
            <w:tcW w:w="6378" w:type="dxa"/>
            <w:tcMar>
              <w:top w:w="28" w:type="dxa"/>
            </w:tcMar>
          </w:tcPr>
          <w:p w14:paraId="1539008D" w14:textId="77777777" w:rsidR="001444E3" w:rsidRPr="00A16A9D" w:rsidRDefault="001444E3" w:rsidP="001444E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</w:p>
        </w:tc>
      </w:tr>
      <w:tr w:rsidR="001444E3" w:rsidRPr="00A16A9D" w14:paraId="4469E211" w14:textId="77777777" w:rsidTr="00357088">
        <w:trPr>
          <w:trHeight w:val="284"/>
        </w:trPr>
        <w:tc>
          <w:tcPr>
            <w:tcW w:w="3369" w:type="dxa"/>
            <w:tcMar>
              <w:top w:w="28" w:type="dxa"/>
            </w:tcMar>
          </w:tcPr>
          <w:p w14:paraId="3E98BB6F" w14:textId="0037C336" w:rsidR="001444E3" w:rsidRPr="00A16A9D" w:rsidRDefault="001444E3" w:rsidP="001444E3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Indirizzo</w:t>
            </w:r>
          </w:p>
        </w:tc>
        <w:tc>
          <w:tcPr>
            <w:tcW w:w="6378" w:type="dxa"/>
            <w:tcMar>
              <w:top w:w="28" w:type="dxa"/>
            </w:tcMar>
          </w:tcPr>
          <w:p w14:paraId="045B7A27" w14:textId="77777777" w:rsidR="001444E3" w:rsidRPr="00A16A9D" w:rsidRDefault="001444E3" w:rsidP="001444E3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1444E3" w:rsidRPr="00A16A9D" w14:paraId="0EFCF3CA" w14:textId="77777777" w:rsidTr="00357088">
        <w:trPr>
          <w:trHeight w:val="284"/>
        </w:trPr>
        <w:tc>
          <w:tcPr>
            <w:tcW w:w="3369" w:type="dxa"/>
            <w:tcMar>
              <w:top w:w="28" w:type="dxa"/>
            </w:tcMar>
          </w:tcPr>
          <w:p w14:paraId="2D126CFC" w14:textId="58B38498" w:rsidR="001444E3" w:rsidRPr="00A16A9D" w:rsidRDefault="001444E3" w:rsidP="001444E3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 xml:space="preserve">Telefono / Cellulare </w:t>
            </w:r>
          </w:p>
        </w:tc>
        <w:tc>
          <w:tcPr>
            <w:tcW w:w="6378" w:type="dxa"/>
            <w:tcMar>
              <w:top w:w="28" w:type="dxa"/>
            </w:tcMar>
          </w:tcPr>
          <w:p w14:paraId="36EBCBFA" w14:textId="77777777" w:rsidR="001444E3" w:rsidRPr="00A16A9D" w:rsidRDefault="001444E3" w:rsidP="001444E3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1444E3" w:rsidRPr="00A16A9D" w14:paraId="5EC10678" w14:textId="77777777" w:rsidTr="00357088">
        <w:trPr>
          <w:trHeight w:val="284"/>
        </w:trPr>
        <w:tc>
          <w:tcPr>
            <w:tcW w:w="3369" w:type="dxa"/>
            <w:tcMar>
              <w:top w:w="28" w:type="dxa"/>
            </w:tcMar>
          </w:tcPr>
          <w:p w14:paraId="1921482E" w14:textId="6AF3EA9E" w:rsidR="001444E3" w:rsidRPr="00A16A9D" w:rsidRDefault="001444E3" w:rsidP="001444E3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 xml:space="preserve">E-Mail </w:t>
            </w:r>
          </w:p>
        </w:tc>
        <w:tc>
          <w:tcPr>
            <w:tcW w:w="6378" w:type="dxa"/>
            <w:tcMar>
              <w:top w:w="28" w:type="dxa"/>
            </w:tcMar>
          </w:tcPr>
          <w:p w14:paraId="2CDABE3D" w14:textId="77777777" w:rsidR="001444E3" w:rsidRPr="00A16A9D" w:rsidRDefault="001444E3" w:rsidP="001444E3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9001DB" w:rsidRPr="00A16A9D" w14:paraId="622E28C9" w14:textId="77777777" w:rsidTr="00357088">
        <w:trPr>
          <w:trHeight w:val="284"/>
        </w:trPr>
        <w:tc>
          <w:tcPr>
            <w:tcW w:w="3369" w:type="dxa"/>
            <w:tcMar>
              <w:top w:w="28" w:type="dxa"/>
            </w:tcMar>
          </w:tcPr>
          <w:p w14:paraId="6E685743" w14:textId="7E16F937" w:rsidR="009001DB" w:rsidRPr="00A16A9D" w:rsidRDefault="001444E3" w:rsidP="009001DB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Eventuali co-sponsorizzazioni</w:t>
            </w:r>
          </w:p>
          <w:p w14:paraId="33E8A64B" w14:textId="17125367" w:rsidR="009001DB" w:rsidRPr="00A16A9D" w:rsidRDefault="001444E3" w:rsidP="009001DB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Possibili partner; con i relativi indirizzi</w:t>
            </w:r>
          </w:p>
        </w:tc>
        <w:tc>
          <w:tcPr>
            <w:tcW w:w="6378" w:type="dxa"/>
            <w:tcMar>
              <w:top w:w="28" w:type="dxa"/>
            </w:tcMar>
          </w:tcPr>
          <w:p w14:paraId="7F4055F2" w14:textId="77777777" w:rsidR="009001DB" w:rsidRPr="00A16A9D" w:rsidRDefault="009001DB" w:rsidP="009001DB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</w:tbl>
    <w:p w14:paraId="1FDF9B3C" w14:textId="77777777" w:rsidR="009001DB" w:rsidRPr="00A16A9D" w:rsidRDefault="009001DB" w:rsidP="009001DB">
      <w:pPr>
        <w:overflowPunct w:val="0"/>
        <w:autoSpaceDE w:val="0"/>
        <w:autoSpaceDN w:val="0"/>
        <w:adjustRightInd w:val="0"/>
        <w:spacing w:after="20"/>
        <w:textAlignment w:val="baseline"/>
        <w:rPr>
          <w:rFonts w:asciiTheme="minorHAnsi" w:hAnsiTheme="minorHAnsi" w:cstheme="minorHAnsi"/>
          <w:sz w:val="20"/>
          <w:szCs w:val="20"/>
          <w:lang w:val="it-CH" w:eastAsia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378"/>
      </w:tblGrid>
      <w:tr w:rsidR="009001DB" w:rsidRPr="00A16A9D" w14:paraId="6F68BF1E" w14:textId="77777777" w:rsidTr="00D821DB">
        <w:tc>
          <w:tcPr>
            <w:tcW w:w="9747" w:type="dxa"/>
            <w:gridSpan w:val="2"/>
            <w:shd w:val="clear" w:color="auto" w:fill="C6D9F1" w:themeFill="text2" w:themeFillTint="33"/>
            <w:tcMar>
              <w:top w:w="28" w:type="dxa"/>
            </w:tcMar>
          </w:tcPr>
          <w:p w14:paraId="60531C12" w14:textId="24C8D869" w:rsidR="009001DB" w:rsidRPr="00A16A9D" w:rsidRDefault="001444E3" w:rsidP="008E1492">
            <w:pPr>
              <w:keepNext/>
              <w:numPr>
                <w:ilvl w:val="1"/>
                <w:numId w:val="7"/>
              </w:numPr>
              <w:tabs>
                <w:tab w:val="left" w:pos="145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578" w:hanging="578"/>
              <w:textAlignment w:val="baseline"/>
              <w:outlineLvl w:val="1"/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  <w:t>Documentazione necessaria</w:t>
            </w:r>
          </w:p>
        </w:tc>
      </w:tr>
      <w:tr w:rsidR="009001DB" w:rsidRPr="00A16A9D" w14:paraId="4F976863" w14:textId="77777777" w:rsidTr="00357088">
        <w:trPr>
          <w:trHeight w:val="284"/>
        </w:trPr>
        <w:tc>
          <w:tcPr>
            <w:tcW w:w="3369" w:type="dxa"/>
            <w:vMerge w:val="restart"/>
            <w:tcMar>
              <w:top w:w="28" w:type="dxa"/>
            </w:tcMar>
          </w:tcPr>
          <w:p w14:paraId="2078E746" w14:textId="72CF6529" w:rsidR="009001DB" w:rsidRPr="00A16A9D" w:rsidRDefault="001444E3" w:rsidP="00C4790C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La domanda si basa sui seguenti documenti, che devono essere allegati alla domanda:</w:t>
            </w:r>
          </w:p>
        </w:tc>
        <w:tc>
          <w:tcPr>
            <w:tcW w:w="6378" w:type="dxa"/>
            <w:tcMar>
              <w:top w:w="28" w:type="dxa"/>
            </w:tcMar>
          </w:tcPr>
          <w:p w14:paraId="594D2831" w14:textId="49C9134C" w:rsidR="009001DB" w:rsidRPr="00A16A9D" w:rsidRDefault="00E66383" w:rsidP="009001DB">
            <w:p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È obbligatorio allegare</w:t>
            </w:r>
            <w:r w:rsidR="009001DB"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 xml:space="preserve">: </w:t>
            </w:r>
          </w:p>
          <w:p w14:paraId="000BCFBF" w14:textId="585E100F" w:rsidR="009001DB" w:rsidRPr="00A16A9D" w:rsidRDefault="009001DB" w:rsidP="009001DB">
            <w:p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20"/>
              <w:ind w:left="317" w:hanging="317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="00E66383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Descrizione del progetto, concetto o business plan (incluso il conto profitti e perdite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)</w:t>
            </w:r>
          </w:p>
          <w:p w14:paraId="602D9419" w14:textId="2872C2D4" w:rsidR="009001DB" w:rsidRPr="00A16A9D" w:rsidRDefault="00802EA3" w:rsidP="00802EA3">
            <w:p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20"/>
              <w:ind w:left="317" w:hanging="317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="00E66383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Offerte e preventivi di spesa (ad es. per i costi di costruzione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)</w:t>
            </w:r>
          </w:p>
        </w:tc>
      </w:tr>
      <w:tr w:rsidR="009001DB" w:rsidRPr="00A16A9D" w14:paraId="0B6CEB97" w14:textId="77777777" w:rsidTr="00357088">
        <w:trPr>
          <w:trHeight w:val="284"/>
        </w:trPr>
        <w:tc>
          <w:tcPr>
            <w:tcW w:w="3369" w:type="dxa"/>
            <w:vMerge/>
            <w:tcMar>
              <w:top w:w="28" w:type="dxa"/>
            </w:tcMar>
          </w:tcPr>
          <w:p w14:paraId="7E8C7541" w14:textId="77777777" w:rsidR="009001DB" w:rsidRPr="00A16A9D" w:rsidRDefault="009001DB" w:rsidP="009001DB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</w:p>
        </w:tc>
        <w:tc>
          <w:tcPr>
            <w:tcW w:w="6378" w:type="dxa"/>
            <w:tcMar>
              <w:top w:w="28" w:type="dxa"/>
            </w:tcMar>
          </w:tcPr>
          <w:p w14:paraId="6D7B2FE7" w14:textId="63DD474F" w:rsidR="009001DB" w:rsidRPr="00A16A9D" w:rsidRDefault="00E66383" w:rsidP="009001DB">
            <w:p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Allegati relativi al progetto</w:t>
            </w:r>
            <w:r w:rsidR="009001DB"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:</w:t>
            </w:r>
          </w:p>
          <w:p w14:paraId="29E9A356" w14:textId="485423B8" w:rsidR="009001DB" w:rsidRPr="00A16A9D" w:rsidRDefault="009001DB" w:rsidP="009001DB">
            <w:p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20"/>
              <w:ind w:left="317" w:hanging="317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="00E66383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Bilancio annuale del richiedente (ultimi </w:t>
            </w:r>
            <w:proofErr w:type="gramStart"/>
            <w:r w:rsidR="00E66383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3</w:t>
            </w:r>
            <w:proofErr w:type="gramEnd"/>
            <w:r w:rsidR="00E66383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anni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)</w:t>
            </w:r>
          </w:p>
          <w:p w14:paraId="032BDBCF" w14:textId="53B6D244" w:rsidR="009001DB" w:rsidRPr="00A16A9D" w:rsidRDefault="009001DB" w:rsidP="009001DB">
            <w:p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20"/>
              <w:ind w:left="317" w:hanging="317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="00E66383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Approvazione del progetto (ad es. estratto del verbale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)</w:t>
            </w:r>
          </w:p>
          <w:p w14:paraId="449C4534" w14:textId="371981AC" w:rsidR="009001DB" w:rsidRPr="00A16A9D" w:rsidRDefault="009001DB" w:rsidP="009001DB">
            <w:p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20"/>
              <w:ind w:left="317" w:hanging="317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="00E66383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Copia dell'estratto del registro delle imprese del richiedente (se iscritto all'HR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)</w:t>
            </w:r>
          </w:p>
          <w:p w14:paraId="3A17ADCA" w14:textId="331D62C1" w:rsidR="009001DB" w:rsidRPr="00A16A9D" w:rsidRDefault="009001DB" w:rsidP="009001DB">
            <w:p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20"/>
              <w:ind w:left="317" w:hanging="317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="00E66383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Garanzia di contributi (decisione definitiva o preliminare) da parte della Confederazione, del Cantone, dei Comuni, di sponsor, di terzi, ecc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.</w:t>
            </w:r>
          </w:p>
          <w:p w14:paraId="3972FD51" w14:textId="4E7C121D" w:rsidR="009001DB" w:rsidRPr="00A16A9D" w:rsidRDefault="009001DB" w:rsidP="00B10091">
            <w:p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20"/>
              <w:ind w:left="317" w:hanging="317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="00E66383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Conferma della garanzia del prestito o estratto del catasto (solo per le richieste di prestito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)</w:t>
            </w:r>
          </w:p>
        </w:tc>
      </w:tr>
    </w:tbl>
    <w:p w14:paraId="6C96A731" w14:textId="77777777" w:rsidR="009001DB" w:rsidRPr="00A16A9D" w:rsidRDefault="009001DB" w:rsidP="009001DB">
      <w:pPr>
        <w:overflowPunct w:val="0"/>
        <w:autoSpaceDE w:val="0"/>
        <w:autoSpaceDN w:val="0"/>
        <w:adjustRightInd w:val="0"/>
        <w:spacing w:after="20"/>
        <w:textAlignment w:val="baseline"/>
        <w:rPr>
          <w:rFonts w:asciiTheme="minorHAnsi" w:hAnsiTheme="minorHAnsi" w:cstheme="minorHAnsi"/>
          <w:sz w:val="20"/>
          <w:szCs w:val="20"/>
          <w:lang w:val="it-CH" w:eastAsia="de-CH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350"/>
      </w:tblGrid>
      <w:tr w:rsidR="009001DB" w:rsidRPr="00A16A9D" w14:paraId="07691954" w14:textId="77777777" w:rsidTr="00D821DB">
        <w:trPr>
          <w:trHeight w:val="284"/>
        </w:trPr>
        <w:tc>
          <w:tcPr>
            <w:tcW w:w="9747" w:type="dxa"/>
            <w:gridSpan w:val="2"/>
            <w:shd w:val="clear" w:color="auto" w:fill="C6D9F1" w:themeFill="text2" w:themeFillTint="33"/>
            <w:tcMar>
              <w:top w:w="28" w:type="dxa"/>
            </w:tcMar>
          </w:tcPr>
          <w:p w14:paraId="6A98EA80" w14:textId="2778DE79" w:rsidR="009001DB" w:rsidRPr="00A16A9D" w:rsidRDefault="00813ECD" w:rsidP="008E1492">
            <w:pPr>
              <w:keepNext/>
              <w:numPr>
                <w:ilvl w:val="1"/>
                <w:numId w:val="7"/>
              </w:numPr>
              <w:tabs>
                <w:tab w:val="left" w:pos="145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578" w:hanging="578"/>
              <w:textAlignment w:val="baseline"/>
              <w:outlineLvl w:val="1"/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  <w:t>Descrizione del progetto</w:t>
            </w:r>
          </w:p>
        </w:tc>
      </w:tr>
      <w:tr w:rsidR="009001DB" w:rsidRPr="00A16A9D" w14:paraId="38A20FDA" w14:textId="77777777" w:rsidTr="009B0B2E">
        <w:trPr>
          <w:trHeight w:val="379"/>
        </w:trPr>
        <w:tc>
          <w:tcPr>
            <w:tcW w:w="3397" w:type="dxa"/>
            <w:tcMar>
              <w:top w:w="28" w:type="dxa"/>
            </w:tcMar>
          </w:tcPr>
          <w:p w14:paraId="679D8D0A" w14:textId="1F93A38E" w:rsidR="009B0B2E" w:rsidRPr="00A16A9D" w:rsidRDefault="00813ECD" w:rsidP="009001DB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Nome del progetto</w:t>
            </w:r>
          </w:p>
          <w:p w14:paraId="65FD6369" w14:textId="1DAB4A7D" w:rsidR="009001DB" w:rsidRPr="00A16A9D" w:rsidRDefault="00813ECD" w:rsidP="009B0B2E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Inserire il nome del progetto</w:t>
            </w:r>
            <w:r w:rsidR="005B162D"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.</w:t>
            </w:r>
            <w:r w:rsidR="008C3CB4"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 xml:space="preserve"> </w:t>
            </w:r>
          </w:p>
        </w:tc>
        <w:tc>
          <w:tcPr>
            <w:tcW w:w="6350" w:type="dxa"/>
            <w:tcMar>
              <w:top w:w="28" w:type="dxa"/>
            </w:tcMar>
          </w:tcPr>
          <w:p w14:paraId="44DBA051" w14:textId="77777777" w:rsidR="009001DB" w:rsidRPr="00A16A9D" w:rsidRDefault="009001DB" w:rsidP="009001DB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8155F0" w:rsidRPr="00A16A9D" w14:paraId="4C904E37" w14:textId="77777777" w:rsidTr="009B0B2E">
        <w:trPr>
          <w:trHeight w:val="1014"/>
        </w:trPr>
        <w:tc>
          <w:tcPr>
            <w:tcW w:w="3397" w:type="dxa"/>
            <w:tcMar>
              <w:top w:w="28" w:type="dxa"/>
            </w:tcMar>
          </w:tcPr>
          <w:p w14:paraId="3AF43118" w14:textId="5CC19C11" w:rsidR="008155F0" w:rsidRPr="00A16A9D" w:rsidRDefault="00813ECD" w:rsidP="00BB407B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Situazione iniziale</w:t>
            </w:r>
          </w:p>
          <w:p w14:paraId="4256D575" w14:textId="77777777" w:rsidR="008155F0" w:rsidRPr="00A16A9D" w:rsidRDefault="008155F0" w:rsidP="00BB407B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7F5EA2E8" w14:textId="3C6F96ED" w:rsidR="008155F0" w:rsidRPr="00A16A9D" w:rsidRDefault="00813ECD" w:rsidP="00C4790C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Descrivere la situazione attuale e come il progetto previsto può migliorarla.</w:t>
            </w:r>
          </w:p>
        </w:tc>
        <w:tc>
          <w:tcPr>
            <w:tcW w:w="6350" w:type="dxa"/>
            <w:tcMar>
              <w:top w:w="28" w:type="dxa"/>
            </w:tcMar>
          </w:tcPr>
          <w:p w14:paraId="6C9C8B13" w14:textId="7923F46F" w:rsidR="008155F0" w:rsidRPr="00A16A9D" w:rsidRDefault="008155F0" w:rsidP="009001DB">
            <w:pPr>
              <w:tabs>
                <w:tab w:val="left" w:pos="1537"/>
              </w:tabs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9001DB" w:rsidRPr="00A16A9D" w14:paraId="104EA6C0" w14:textId="77777777" w:rsidTr="009B0B2E">
        <w:trPr>
          <w:trHeight w:val="1014"/>
        </w:trPr>
        <w:tc>
          <w:tcPr>
            <w:tcW w:w="3397" w:type="dxa"/>
            <w:tcMar>
              <w:top w:w="28" w:type="dxa"/>
            </w:tcMar>
          </w:tcPr>
          <w:p w14:paraId="3C470286" w14:textId="01AFE062" w:rsidR="00BB407B" w:rsidRPr="00A16A9D" w:rsidRDefault="007111CD" w:rsidP="00BB407B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Idea del progetto</w:t>
            </w:r>
          </w:p>
          <w:p w14:paraId="0B38B0D7" w14:textId="77777777" w:rsidR="00BB407B" w:rsidRPr="00A16A9D" w:rsidRDefault="00BB407B" w:rsidP="00BB407B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</w:p>
          <w:p w14:paraId="61A634B4" w14:textId="6A8B360C" w:rsidR="009001DB" w:rsidRPr="00A16A9D" w:rsidRDefault="007111CD" w:rsidP="009B0B2E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Descrivere l'idea del progetto. In che modo il progetto previsto può creare valore aggiunto? In che misura il progetto è sostenibile e unico?</w:t>
            </w:r>
          </w:p>
        </w:tc>
        <w:tc>
          <w:tcPr>
            <w:tcW w:w="6350" w:type="dxa"/>
            <w:tcMar>
              <w:top w:w="28" w:type="dxa"/>
            </w:tcMar>
          </w:tcPr>
          <w:p w14:paraId="4040C83D" w14:textId="3452DF9C" w:rsidR="009001DB" w:rsidRPr="00A16A9D" w:rsidRDefault="009001DB" w:rsidP="009001DB">
            <w:pPr>
              <w:tabs>
                <w:tab w:val="left" w:pos="1537"/>
              </w:tabs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</w:tbl>
    <w:p w14:paraId="1EADB844" w14:textId="77777777" w:rsidR="0076775E" w:rsidRPr="00A16A9D" w:rsidRDefault="0076775E">
      <w:pPr>
        <w:rPr>
          <w:lang w:val="it-CH"/>
        </w:rPr>
      </w:pPr>
      <w:r w:rsidRPr="00A16A9D">
        <w:rPr>
          <w:lang w:val="it-CH"/>
        </w:rPr>
        <w:br w:type="page"/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402"/>
        <w:gridCol w:w="3089"/>
        <w:gridCol w:w="8"/>
      </w:tblGrid>
      <w:tr w:rsidR="009001DB" w:rsidRPr="00A16A9D" w14:paraId="60124011" w14:textId="77777777" w:rsidTr="007111CD">
        <w:trPr>
          <w:trHeight w:val="1014"/>
        </w:trPr>
        <w:tc>
          <w:tcPr>
            <w:tcW w:w="3539" w:type="dxa"/>
            <w:tcMar>
              <w:top w:w="28" w:type="dxa"/>
            </w:tcMar>
          </w:tcPr>
          <w:p w14:paraId="345FDE61" w14:textId="3373A0B7" w:rsidR="009001DB" w:rsidRPr="00A16A9D" w:rsidRDefault="007111CD" w:rsidP="009001DB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lastRenderedPageBreak/>
              <w:t>Obiettivi del progetto</w:t>
            </w:r>
          </w:p>
          <w:p w14:paraId="5CE305C7" w14:textId="77777777" w:rsidR="009001DB" w:rsidRPr="00A16A9D" w:rsidRDefault="009001DB" w:rsidP="009001DB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</w:p>
          <w:p w14:paraId="0C619BA2" w14:textId="67518B30" w:rsidR="009001DB" w:rsidRPr="00A16A9D" w:rsidRDefault="007111CD" w:rsidP="00C03A05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Descrivere gli obiettivi del progetto previsto con riferimento alla situazione iniziale illustrata.</w:t>
            </w:r>
          </w:p>
        </w:tc>
        <w:tc>
          <w:tcPr>
            <w:tcW w:w="6499" w:type="dxa"/>
            <w:gridSpan w:val="3"/>
            <w:tcMar>
              <w:top w:w="28" w:type="dxa"/>
            </w:tcMar>
          </w:tcPr>
          <w:p w14:paraId="179C3E64" w14:textId="77777777" w:rsidR="009001DB" w:rsidRPr="00A16A9D" w:rsidRDefault="009001DB" w:rsidP="009001DB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0E54AD" w:rsidRPr="00A16A9D" w14:paraId="7D9CD883" w14:textId="77777777" w:rsidTr="007111CD">
        <w:trPr>
          <w:trHeight w:val="379"/>
        </w:trPr>
        <w:tc>
          <w:tcPr>
            <w:tcW w:w="3539" w:type="dxa"/>
            <w:tcMar>
              <w:top w:w="28" w:type="dxa"/>
            </w:tcMar>
          </w:tcPr>
          <w:p w14:paraId="55E4AF17" w14:textId="5540CD6F" w:rsidR="000E54AD" w:rsidRPr="00A16A9D" w:rsidRDefault="007111CD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Organizzazione del progetto</w:t>
            </w:r>
          </w:p>
          <w:p w14:paraId="46955D08" w14:textId="77777777" w:rsidR="000E54AD" w:rsidRPr="00A16A9D" w:rsidRDefault="000E54AD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3AEB6D86" w14:textId="60F3306D" w:rsidR="000E54AD" w:rsidRPr="00A16A9D" w:rsidRDefault="007111CD" w:rsidP="003D3D7A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Descrivere qui l'organizzazione del progetto. Come è strutturato, di quali competenze ed esperienze dispone?</w:t>
            </w:r>
          </w:p>
        </w:tc>
        <w:tc>
          <w:tcPr>
            <w:tcW w:w="6499" w:type="dxa"/>
            <w:gridSpan w:val="3"/>
            <w:tcMar>
              <w:top w:w="28" w:type="dxa"/>
            </w:tcMar>
          </w:tcPr>
          <w:p w14:paraId="3DFF1386" w14:textId="250CE1EF" w:rsidR="000E54AD" w:rsidRPr="00A16A9D" w:rsidRDefault="000E54AD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7D5B56" w:rsidRPr="00A16A9D" w14:paraId="488CC897" w14:textId="77777777" w:rsidTr="007111CD">
        <w:trPr>
          <w:gridAfter w:val="1"/>
          <w:wAfter w:w="8" w:type="dxa"/>
          <w:trHeight w:val="379"/>
        </w:trPr>
        <w:tc>
          <w:tcPr>
            <w:tcW w:w="3539" w:type="dxa"/>
            <w:vMerge w:val="restart"/>
            <w:tcMar>
              <w:top w:w="28" w:type="dxa"/>
            </w:tcMar>
          </w:tcPr>
          <w:p w14:paraId="6A6CB3C4" w14:textId="7E844DE4" w:rsidR="007D5B56" w:rsidRPr="00A16A9D" w:rsidRDefault="007111CD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 xml:space="preserve">Realizzazione del progetto </w:t>
            </w:r>
            <w:r w:rsidRPr="00A16A9D">
              <w:rPr>
                <w:rFonts w:asciiTheme="minorHAnsi" w:hAnsiTheme="minorHAnsi" w:cstheme="minorHAnsi"/>
                <w:bCs/>
                <w:sz w:val="20"/>
                <w:szCs w:val="20"/>
                <w:lang w:val="it-CH" w:eastAsia="de-CH"/>
              </w:rPr>
              <w:t>(calendario</w:t>
            </w:r>
            <w:r w:rsidR="007D5B56" w:rsidRPr="00A16A9D">
              <w:rPr>
                <w:rFonts w:asciiTheme="minorHAnsi" w:hAnsiTheme="minorHAnsi" w:cstheme="minorHAnsi"/>
                <w:bCs/>
                <w:sz w:val="20"/>
                <w:szCs w:val="20"/>
                <w:lang w:val="it-CH" w:eastAsia="de-CH"/>
              </w:rPr>
              <w:t xml:space="preserve">) </w:t>
            </w:r>
          </w:p>
          <w:p w14:paraId="67396548" w14:textId="77777777" w:rsidR="007D5B56" w:rsidRPr="00A16A9D" w:rsidRDefault="007D5B56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1FEF5765" w14:textId="77777777" w:rsidR="007D5B56" w:rsidRPr="00A16A9D" w:rsidRDefault="007D5B56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  <w:tc>
          <w:tcPr>
            <w:tcW w:w="3402" w:type="dxa"/>
            <w:tcMar>
              <w:top w:w="28" w:type="dxa"/>
            </w:tcMar>
          </w:tcPr>
          <w:p w14:paraId="67597870" w14:textId="62C8E4B2" w:rsidR="007D5B56" w:rsidRPr="00A16A9D" w:rsidRDefault="007111CD" w:rsidP="007D5B56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Inizio progetto (gg/mm/aaaa)</w:t>
            </w:r>
          </w:p>
        </w:tc>
        <w:tc>
          <w:tcPr>
            <w:tcW w:w="3089" w:type="dxa"/>
          </w:tcPr>
          <w:p w14:paraId="3BF8882C" w14:textId="4834351D" w:rsidR="007D5B56" w:rsidRPr="00A16A9D" w:rsidRDefault="007D5B56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7D5B56" w:rsidRPr="00A16A9D" w14:paraId="41734616" w14:textId="77777777" w:rsidTr="007111CD">
        <w:trPr>
          <w:gridAfter w:val="1"/>
          <w:wAfter w:w="8" w:type="dxa"/>
          <w:trHeight w:val="379"/>
        </w:trPr>
        <w:tc>
          <w:tcPr>
            <w:tcW w:w="3539" w:type="dxa"/>
            <w:vMerge/>
            <w:tcMar>
              <w:top w:w="28" w:type="dxa"/>
            </w:tcMar>
          </w:tcPr>
          <w:p w14:paraId="5BF82311" w14:textId="77777777" w:rsidR="007D5B56" w:rsidRPr="00A16A9D" w:rsidRDefault="007D5B56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  <w:tc>
          <w:tcPr>
            <w:tcW w:w="3402" w:type="dxa"/>
            <w:tcMar>
              <w:top w:w="28" w:type="dxa"/>
            </w:tcMar>
          </w:tcPr>
          <w:p w14:paraId="2B27A20B" w14:textId="48E54401" w:rsidR="007D5B56" w:rsidRPr="00A16A9D" w:rsidRDefault="007111CD" w:rsidP="007111CD">
            <w:pPr>
              <w:overflowPunct w:val="0"/>
              <w:autoSpaceDE w:val="0"/>
              <w:autoSpaceDN w:val="0"/>
              <w:adjustRightInd w:val="0"/>
              <w:spacing w:before="40" w:after="20"/>
              <w:ind w:right="-244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Fine prevista del progetto (gg/mm/aaaa</w:t>
            </w:r>
            <w:r w:rsidR="000E54AD"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)</w:t>
            </w:r>
          </w:p>
        </w:tc>
        <w:tc>
          <w:tcPr>
            <w:tcW w:w="3089" w:type="dxa"/>
          </w:tcPr>
          <w:p w14:paraId="596637B0" w14:textId="5FB1023D" w:rsidR="007D5B56" w:rsidRPr="00A16A9D" w:rsidRDefault="007D5B56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</w:tbl>
    <w:p w14:paraId="0920CC68" w14:textId="77777777" w:rsidR="009001DB" w:rsidRPr="00A16A9D" w:rsidRDefault="009001DB" w:rsidP="009001DB">
      <w:pPr>
        <w:overflowPunct w:val="0"/>
        <w:autoSpaceDE w:val="0"/>
        <w:autoSpaceDN w:val="0"/>
        <w:adjustRightInd w:val="0"/>
        <w:spacing w:after="20"/>
        <w:textAlignment w:val="baseline"/>
        <w:rPr>
          <w:rFonts w:asciiTheme="minorHAnsi" w:hAnsiTheme="minorHAnsi" w:cstheme="minorHAnsi"/>
          <w:sz w:val="20"/>
          <w:szCs w:val="20"/>
          <w:lang w:val="it-CH" w:eastAsia="de-CH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1393"/>
        <w:gridCol w:w="1271"/>
        <w:gridCol w:w="1270"/>
        <w:gridCol w:w="1271"/>
        <w:gridCol w:w="1302"/>
      </w:tblGrid>
      <w:tr w:rsidR="00296F12" w:rsidRPr="00A16A9D" w14:paraId="37FD20F9" w14:textId="77777777" w:rsidTr="00D835D1">
        <w:trPr>
          <w:trHeight w:val="284"/>
        </w:trPr>
        <w:tc>
          <w:tcPr>
            <w:tcW w:w="9776" w:type="dxa"/>
            <w:gridSpan w:val="6"/>
            <w:shd w:val="clear" w:color="auto" w:fill="C6D9F1" w:themeFill="text2" w:themeFillTint="33"/>
            <w:tcMar>
              <w:top w:w="28" w:type="dxa"/>
            </w:tcMar>
          </w:tcPr>
          <w:p w14:paraId="36B77B2C" w14:textId="685B826E" w:rsidR="00296F12" w:rsidRPr="00A16A9D" w:rsidRDefault="00A07496" w:rsidP="008E1492">
            <w:pPr>
              <w:keepNext/>
              <w:numPr>
                <w:ilvl w:val="1"/>
                <w:numId w:val="7"/>
              </w:numPr>
              <w:tabs>
                <w:tab w:val="left" w:pos="145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578" w:hanging="578"/>
              <w:textAlignment w:val="baseline"/>
              <w:outlineLvl w:val="1"/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  <w:t>Benefici economici</w:t>
            </w:r>
          </w:p>
        </w:tc>
      </w:tr>
      <w:tr w:rsidR="00296F12" w:rsidRPr="00A16A9D" w14:paraId="13775F62" w14:textId="77777777" w:rsidTr="00D835D1">
        <w:trPr>
          <w:trHeight w:val="853"/>
        </w:trPr>
        <w:tc>
          <w:tcPr>
            <w:tcW w:w="3269" w:type="dxa"/>
            <w:tcMar>
              <w:top w:w="28" w:type="dxa"/>
            </w:tcMar>
          </w:tcPr>
          <w:p w14:paraId="431D39E3" w14:textId="468038D1" w:rsidR="00296F12" w:rsidRPr="00A16A9D" w:rsidRDefault="00A07496" w:rsidP="00D835D1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Posti di lavoro</w:t>
            </w:r>
          </w:p>
          <w:p w14:paraId="534283CB" w14:textId="77777777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</w:p>
          <w:p w14:paraId="39C6E3C7" w14:textId="51911003" w:rsidR="00296F12" w:rsidRPr="00A16A9D" w:rsidRDefault="00A07496" w:rsidP="00987CA4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Quanti posti di lavoro si prevede di creare o mantenere grazie al progetto?</w:t>
            </w:r>
          </w:p>
        </w:tc>
        <w:tc>
          <w:tcPr>
            <w:tcW w:w="1393" w:type="dxa"/>
            <w:tcMar>
              <w:top w:w="28" w:type="dxa"/>
            </w:tcMar>
          </w:tcPr>
          <w:p w14:paraId="1E1D2BC0" w14:textId="77777777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60243226" w14:textId="79A5A261" w:rsidR="00296F12" w:rsidRPr="00A16A9D" w:rsidRDefault="00A07496" w:rsidP="00D835D1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Nessuno</w:t>
            </w:r>
          </w:p>
        </w:tc>
        <w:tc>
          <w:tcPr>
            <w:tcW w:w="1271" w:type="dxa"/>
          </w:tcPr>
          <w:p w14:paraId="67A4CDFE" w14:textId="77777777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</w:p>
          <w:p w14:paraId="387F8295" w14:textId="77777777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1-2</w:t>
            </w:r>
          </w:p>
        </w:tc>
        <w:tc>
          <w:tcPr>
            <w:tcW w:w="1270" w:type="dxa"/>
          </w:tcPr>
          <w:p w14:paraId="0EC16AE5" w14:textId="77777777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2D2E81B9" w14:textId="77777777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3-5</w:t>
            </w:r>
          </w:p>
        </w:tc>
        <w:tc>
          <w:tcPr>
            <w:tcW w:w="1271" w:type="dxa"/>
          </w:tcPr>
          <w:p w14:paraId="6C336853" w14:textId="77777777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0B363B5B" w14:textId="77777777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6-10</w:t>
            </w:r>
          </w:p>
        </w:tc>
        <w:tc>
          <w:tcPr>
            <w:tcW w:w="1302" w:type="dxa"/>
          </w:tcPr>
          <w:p w14:paraId="3A8FC7A2" w14:textId="77777777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38EA66D2" w14:textId="77777777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&gt;10</w:t>
            </w:r>
          </w:p>
        </w:tc>
      </w:tr>
      <w:tr w:rsidR="00296F12" w:rsidRPr="00A16A9D" w14:paraId="34487DF5" w14:textId="77777777" w:rsidTr="00D835D1">
        <w:trPr>
          <w:trHeight w:val="424"/>
        </w:trPr>
        <w:tc>
          <w:tcPr>
            <w:tcW w:w="3269" w:type="dxa"/>
            <w:tcMar>
              <w:top w:w="28" w:type="dxa"/>
            </w:tcMar>
            <w:vAlign w:val="center"/>
          </w:tcPr>
          <w:p w14:paraId="6592E4F4" w14:textId="2BE7DEEB" w:rsidR="00296F12" w:rsidRPr="00A16A9D" w:rsidRDefault="00A07496" w:rsidP="00D835D1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Posti di lavoro diretti</w:t>
            </w:r>
          </w:p>
        </w:tc>
        <w:tc>
          <w:tcPr>
            <w:tcW w:w="1393" w:type="dxa"/>
            <w:tcMar>
              <w:top w:w="28" w:type="dxa"/>
            </w:tcMar>
            <w:vAlign w:val="center"/>
          </w:tcPr>
          <w:p w14:paraId="4F6640E0" w14:textId="53D6D9CA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20D3C238" w14:textId="3989BD04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14:paraId="76CEA6F2" w14:textId="4FDAADFC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70E7927D" w14:textId="38A77515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1302" w:type="dxa"/>
            <w:vAlign w:val="center"/>
          </w:tcPr>
          <w:p w14:paraId="7EEBB9EC" w14:textId="3902FD7D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</w:tr>
      <w:tr w:rsidR="00296F12" w:rsidRPr="00A16A9D" w14:paraId="568E02F7" w14:textId="77777777" w:rsidTr="00D835D1">
        <w:trPr>
          <w:trHeight w:val="388"/>
        </w:trPr>
        <w:tc>
          <w:tcPr>
            <w:tcW w:w="3269" w:type="dxa"/>
            <w:tcMar>
              <w:top w:w="28" w:type="dxa"/>
            </w:tcMar>
            <w:vAlign w:val="center"/>
          </w:tcPr>
          <w:p w14:paraId="753FFCD9" w14:textId="77777777" w:rsidR="00A07496" w:rsidRPr="00A16A9D" w:rsidRDefault="00A07496" w:rsidP="00A07496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Posti di lavoro indiretti</w:t>
            </w:r>
          </w:p>
          <w:p w14:paraId="2B5A29CC" w14:textId="32D3FD8E" w:rsidR="00296F12" w:rsidRPr="00A16A9D" w:rsidRDefault="00A07496" w:rsidP="00A07496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bCs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Cs/>
                <w:sz w:val="20"/>
                <w:szCs w:val="20"/>
                <w:lang w:val="it-CH" w:eastAsia="de-CH"/>
              </w:rPr>
              <w:t>(se già stimabili)</w:t>
            </w:r>
          </w:p>
        </w:tc>
        <w:tc>
          <w:tcPr>
            <w:tcW w:w="1393" w:type="dxa"/>
            <w:tcMar>
              <w:top w:w="28" w:type="dxa"/>
            </w:tcMar>
            <w:vAlign w:val="center"/>
          </w:tcPr>
          <w:p w14:paraId="3D024B67" w14:textId="277DE6B0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1C139586" w14:textId="7042C144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365BE6C2" w14:textId="630F2D74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7EB07957" w14:textId="5C9304AB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1302" w:type="dxa"/>
            <w:vAlign w:val="center"/>
          </w:tcPr>
          <w:p w14:paraId="532BE8C7" w14:textId="046B24F3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</w:tr>
      <w:tr w:rsidR="00296F12" w:rsidRPr="00A16A9D" w14:paraId="4E43AFF5" w14:textId="77777777" w:rsidTr="00D835D1">
        <w:trPr>
          <w:trHeight w:val="853"/>
        </w:trPr>
        <w:tc>
          <w:tcPr>
            <w:tcW w:w="3269" w:type="dxa"/>
            <w:tcMar>
              <w:top w:w="28" w:type="dxa"/>
            </w:tcMar>
          </w:tcPr>
          <w:p w14:paraId="3A066681" w14:textId="3F4AB224" w:rsidR="00A07496" w:rsidRPr="00A16A9D" w:rsidRDefault="00A07496" w:rsidP="00A07496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Motivazione</w:t>
            </w:r>
          </w:p>
          <w:p w14:paraId="22972613" w14:textId="77777777" w:rsidR="00A07496" w:rsidRPr="00A16A9D" w:rsidRDefault="00A07496" w:rsidP="00A07496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</w:p>
          <w:p w14:paraId="4AB99869" w14:textId="1B9C7E1F" w:rsidR="00296F12" w:rsidRPr="00A16A9D" w:rsidRDefault="00A07496" w:rsidP="00A07496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bCs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Cs/>
                <w:sz w:val="20"/>
                <w:szCs w:val="20"/>
                <w:lang w:val="it-CH" w:eastAsia="de-CH"/>
              </w:rPr>
              <w:t>In quali settori vengono creati posti di lavoro diretti o indiretti? Perché</w:t>
            </w:r>
            <w:r w:rsidR="00C4790C" w:rsidRPr="00A16A9D">
              <w:rPr>
                <w:rFonts w:asciiTheme="minorHAnsi" w:hAnsiTheme="minorHAnsi" w:cstheme="minorHAnsi"/>
                <w:bCs/>
                <w:sz w:val="16"/>
                <w:szCs w:val="16"/>
                <w:lang w:val="it-CH" w:eastAsia="de-CH"/>
              </w:rPr>
              <w:t>?</w:t>
            </w:r>
          </w:p>
        </w:tc>
        <w:tc>
          <w:tcPr>
            <w:tcW w:w="6507" w:type="dxa"/>
            <w:gridSpan w:val="5"/>
            <w:tcMar>
              <w:top w:w="28" w:type="dxa"/>
            </w:tcMar>
          </w:tcPr>
          <w:p w14:paraId="4D18DF84" w14:textId="5F39A9A9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9F7BE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296F12" w:rsidRPr="00A16A9D" w14:paraId="35A5A06F" w14:textId="77777777" w:rsidTr="00D835D1">
        <w:trPr>
          <w:trHeight w:val="853"/>
        </w:trPr>
        <w:tc>
          <w:tcPr>
            <w:tcW w:w="3269" w:type="dxa"/>
            <w:tcMar>
              <w:top w:w="28" w:type="dxa"/>
            </w:tcMar>
          </w:tcPr>
          <w:p w14:paraId="44C3FFDB" w14:textId="13A646C9" w:rsidR="00296F12" w:rsidRPr="00A16A9D" w:rsidRDefault="00A07496" w:rsidP="00A712FC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Quali altri </w:t>
            </w:r>
            <w:r w:rsidRPr="00A16A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 w:eastAsia="de-CH"/>
              </w:rPr>
              <w:t>benefici economici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ha il progetto?</w:t>
            </w:r>
          </w:p>
        </w:tc>
        <w:tc>
          <w:tcPr>
            <w:tcW w:w="6507" w:type="dxa"/>
            <w:gridSpan w:val="5"/>
            <w:tcMar>
              <w:top w:w="28" w:type="dxa"/>
            </w:tcMar>
          </w:tcPr>
          <w:p w14:paraId="2E3B57D7" w14:textId="6BD19651" w:rsidR="00296F12" w:rsidRPr="00A16A9D" w:rsidRDefault="00296F12" w:rsidP="00D835D1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</w:tbl>
    <w:p w14:paraId="396CA0ED" w14:textId="4D56E28E" w:rsidR="00296F12" w:rsidRPr="00A16A9D" w:rsidRDefault="00296F12" w:rsidP="009001DB">
      <w:pPr>
        <w:overflowPunct w:val="0"/>
        <w:autoSpaceDE w:val="0"/>
        <w:autoSpaceDN w:val="0"/>
        <w:adjustRightInd w:val="0"/>
        <w:spacing w:after="20"/>
        <w:textAlignment w:val="baseline"/>
        <w:rPr>
          <w:rFonts w:asciiTheme="minorHAnsi" w:hAnsiTheme="minorHAnsi" w:cstheme="minorHAnsi"/>
          <w:sz w:val="20"/>
          <w:szCs w:val="20"/>
          <w:lang w:val="it-CH" w:eastAsia="de-CH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613"/>
        <w:gridCol w:w="1624"/>
        <w:gridCol w:w="1624"/>
        <w:gridCol w:w="1517"/>
      </w:tblGrid>
      <w:tr w:rsidR="00CD5994" w:rsidRPr="00A16A9D" w14:paraId="1FE4AC3E" w14:textId="77777777" w:rsidTr="00D835D1">
        <w:trPr>
          <w:trHeight w:val="284"/>
        </w:trPr>
        <w:tc>
          <w:tcPr>
            <w:tcW w:w="9747" w:type="dxa"/>
            <w:gridSpan w:val="5"/>
            <w:shd w:val="clear" w:color="auto" w:fill="C6D9F1" w:themeFill="text2" w:themeFillTint="33"/>
            <w:tcMar>
              <w:top w:w="28" w:type="dxa"/>
            </w:tcMar>
          </w:tcPr>
          <w:p w14:paraId="7A977807" w14:textId="5A0BA913" w:rsidR="00CD5994" w:rsidRPr="00A16A9D" w:rsidRDefault="00A07496" w:rsidP="009B2C41">
            <w:pPr>
              <w:keepNext/>
              <w:numPr>
                <w:ilvl w:val="1"/>
                <w:numId w:val="7"/>
              </w:numPr>
              <w:tabs>
                <w:tab w:val="left" w:pos="145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578" w:hanging="578"/>
              <w:textAlignment w:val="baseline"/>
              <w:outlineLvl w:val="1"/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  <w:t>Perimetro d’impatto</w:t>
            </w:r>
          </w:p>
        </w:tc>
      </w:tr>
      <w:tr w:rsidR="00CD5994" w:rsidRPr="00A16A9D" w14:paraId="3B46DBD5" w14:textId="77777777" w:rsidTr="00D835D1">
        <w:trPr>
          <w:trHeight w:val="850"/>
        </w:trPr>
        <w:tc>
          <w:tcPr>
            <w:tcW w:w="3369" w:type="dxa"/>
            <w:tcMar>
              <w:top w:w="28" w:type="dxa"/>
            </w:tcMar>
          </w:tcPr>
          <w:p w14:paraId="22B07834" w14:textId="4874E99C" w:rsidR="00CD5994" w:rsidRPr="00A16A9D" w:rsidRDefault="00A07496" w:rsidP="00D835D1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Perimetro d’impatto</w:t>
            </w:r>
          </w:p>
          <w:p w14:paraId="670026C6" w14:textId="77777777" w:rsidR="00CD5994" w:rsidRPr="00A16A9D" w:rsidRDefault="00CD5994" w:rsidP="00D835D1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</w:p>
          <w:p w14:paraId="0BDC6980" w14:textId="78FA14D0" w:rsidR="00CD5994" w:rsidRPr="00A16A9D" w:rsidRDefault="00A07496" w:rsidP="00D835D1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È necessario valutare la distribuzione spaziale e l'estensione degli impatti complessivi (diretti e indiretti) del progetto.</w:t>
            </w:r>
          </w:p>
        </w:tc>
        <w:tc>
          <w:tcPr>
            <w:tcW w:w="1613" w:type="dxa"/>
            <w:tcMar>
              <w:top w:w="28" w:type="dxa"/>
            </w:tcMar>
          </w:tcPr>
          <w:p w14:paraId="21C818BC" w14:textId="20808A47" w:rsidR="00CD5994" w:rsidRPr="00A16A9D" w:rsidRDefault="00CD5994" w:rsidP="00D835D1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  <w:p w14:paraId="1469B7D8" w14:textId="456EB5C6" w:rsidR="00CD5994" w:rsidRPr="00A16A9D" w:rsidRDefault="00A07496" w:rsidP="00D835D1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Una regione</w:t>
            </w:r>
          </w:p>
        </w:tc>
        <w:tc>
          <w:tcPr>
            <w:tcW w:w="1624" w:type="dxa"/>
            <w:tcMar>
              <w:top w:w="28" w:type="dxa"/>
            </w:tcMar>
          </w:tcPr>
          <w:p w14:paraId="36BEA140" w14:textId="5A7042CB" w:rsidR="00CD5994" w:rsidRPr="00A16A9D" w:rsidRDefault="00CD5994" w:rsidP="00D835D1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  <w:p w14:paraId="1E97F941" w14:textId="26B3949F" w:rsidR="00CD5994" w:rsidRPr="00A16A9D" w:rsidRDefault="0008007B" w:rsidP="00D835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Più regioni</w:t>
            </w:r>
          </w:p>
        </w:tc>
        <w:tc>
          <w:tcPr>
            <w:tcW w:w="1624" w:type="dxa"/>
            <w:tcMar>
              <w:top w:w="28" w:type="dxa"/>
            </w:tcMar>
          </w:tcPr>
          <w:p w14:paraId="4741F347" w14:textId="77777777" w:rsidR="00CD5994" w:rsidRPr="00A16A9D" w:rsidRDefault="00CD5994" w:rsidP="00D835D1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  <w:p w14:paraId="481EBB44" w14:textId="7EA90D62" w:rsidR="00CD5994" w:rsidRPr="00A16A9D" w:rsidRDefault="0008007B" w:rsidP="00D835D1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Un Cantone</w:t>
            </w:r>
          </w:p>
        </w:tc>
        <w:tc>
          <w:tcPr>
            <w:tcW w:w="1517" w:type="dxa"/>
            <w:tcMar>
              <w:top w:w="28" w:type="dxa"/>
            </w:tcMar>
          </w:tcPr>
          <w:p w14:paraId="5E02FCB0" w14:textId="77777777" w:rsidR="00CD5994" w:rsidRPr="00A16A9D" w:rsidRDefault="00CD5994" w:rsidP="00D835D1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  <w:p w14:paraId="55A8796B" w14:textId="3038023D" w:rsidR="00CD5994" w:rsidRPr="00A16A9D" w:rsidRDefault="0008007B" w:rsidP="00D835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Più Cantoni</w:t>
            </w:r>
          </w:p>
        </w:tc>
      </w:tr>
      <w:tr w:rsidR="00CD5994" w:rsidRPr="00A16A9D" w14:paraId="10054184" w14:textId="77777777" w:rsidTr="00D835D1">
        <w:trPr>
          <w:trHeight w:val="450"/>
        </w:trPr>
        <w:tc>
          <w:tcPr>
            <w:tcW w:w="3369" w:type="dxa"/>
            <w:tcMar>
              <w:top w:w="28" w:type="dxa"/>
            </w:tcMar>
          </w:tcPr>
          <w:p w14:paraId="286C4BAE" w14:textId="139B5275" w:rsidR="00CD5994" w:rsidRPr="00A16A9D" w:rsidRDefault="00753AC4" w:rsidP="00D835D1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Precisare la casella selezionata</w:t>
            </w:r>
          </w:p>
          <w:p w14:paraId="5DA008C2" w14:textId="77777777" w:rsidR="00CD5994" w:rsidRPr="00A16A9D" w:rsidRDefault="00CD5994" w:rsidP="00D835D1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</w:p>
          <w:p w14:paraId="5F7CDD4E" w14:textId="77777777" w:rsidR="00CD5994" w:rsidRPr="00A16A9D" w:rsidRDefault="00CD5994" w:rsidP="00D835D1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</w:p>
          <w:p w14:paraId="5442E994" w14:textId="14B18681" w:rsidR="00CD5994" w:rsidRPr="00A16A9D" w:rsidRDefault="00753AC4" w:rsidP="00D835D1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Quale/i regione/i, quale/i Cantone/i?</w:t>
            </w:r>
          </w:p>
        </w:tc>
        <w:tc>
          <w:tcPr>
            <w:tcW w:w="6378" w:type="dxa"/>
            <w:gridSpan w:val="4"/>
            <w:tcMar>
              <w:top w:w="28" w:type="dxa"/>
            </w:tcMar>
          </w:tcPr>
          <w:p w14:paraId="2607B05A" w14:textId="77777777" w:rsidR="00CD5994" w:rsidRPr="00A16A9D" w:rsidRDefault="00CD5994" w:rsidP="00D835D1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</w:tbl>
    <w:p w14:paraId="2E4AAA9C" w14:textId="77777777" w:rsidR="00CD5994" w:rsidRPr="00A16A9D" w:rsidRDefault="00CD5994" w:rsidP="009001DB">
      <w:pPr>
        <w:overflowPunct w:val="0"/>
        <w:autoSpaceDE w:val="0"/>
        <w:autoSpaceDN w:val="0"/>
        <w:adjustRightInd w:val="0"/>
        <w:spacing w:after="20"/>
        <w:textAlignment w:val="baseline"/>
        <w:rPr>
          <w:rFonts w:asciiTheme="minorHAnsi" w:hAnsiTheme="minorHAnsi" w:cstheme="minorHAnsi"/>
          <w:sz w:val="20"/>
          <w:szCs w:val="20"/>
          <w:lang w:val="it-CH" w:eastAsia="de-CH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6500"/>
      </w:tblGrid>
      <w:tr w:rsidR="004C6F8E" w:rsidRPr="00A16A9D" w14:paraId="6F7FE0DE" w14:textId="77777777" w:rsidTr="00D835D1">
        <w:tc>
          <w:tcPr>
            <w:tcW w:w="9747" w:type="dxa"/>
            <w:gridSpan w:val="2"/>
            <w:shd w:val="clear" w:color="auto" w:fill="C6D9F1" w:themeFill="text2" w:themeFillTint="33"/>
            <w:tcMar>
              <w:top w:w="28" w:type="dxa"/>
            </w:tcMar>
          </w:tcPr>
          <w:p w14:paraId="5A1194A2" w14:textId="5BAF6E4C" w:rsidR="004C6F8E" w:rsidRPr="00A16A9D" w:rsidRDefault="00753AC4" w:rsidP="00C4790C">
            <w:pPr>
              <w:keepNext/>
              <w:numPr>
                <w:ilvl w:val="1"/>
                <w:numId w:val="7"/>
              </w:numPr>
              <w:tabs>
                <w:tab w:val="left" w:pos="145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567" w:hanging="567"/>
              <w:textAlignment w:val="baseline"/>
              <w:outlineLvl w:val="1"/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  <w:t>Criteri della Nuova Politica Regionale (NPR)</w:t>
            </w:r>
          </w:p>
        </w:tc>
      </w:tr>
      <w:tr w:rsidR="004C6F8E" w:rsidRPr="00A16A9D" w14:paraId="7D8E64F0" w14:textId="77777777" w:rsidTr="00D835D1">
        <w:trPr>
          <w:trHeight w:val="556"/>
        </w:trPr>
        <w:tc>
          <w:tcPr>
            <w:tcW w:w="3247" w:type="dxa"/>
            <w:tcMar>
              <w:top w:w="28" w:type="dxa"/>
            </w:tcMar>
          </w:tcPr>
          <w:p w14:paraId="372307DA" w14:textId="054FBC07" w:rsidR="004C6F8E" w:rsidRPr="00A16A9D" w:rsidRDefault="006F37D7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Perché il progetto rispetta i </w:t>
            </w:r>
            <w:r w:rsidRPr="00A16A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 w:eastAsia="de-CH"/>
              </w:rPr>
              <w:t>principi della NPR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?</w:t>
            </w:r>
            <w:r w:rsidR="004C6F8E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  <w:p w14:paraId="6EC152A4" w14:textId="3C34B30B" w:rsidR="005D3FB3" w:rsidRPr="00A16A9D" w:rsidRDefault="006F37D7" w:rsidP="005D3FB3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Secondo l'articolo 4 della Legge federale sulla politica regionale, possono essere concessi finanziamenti per la preparazione, l'attuazione e la valutazione di iniziative, programmi e progetti che</w:t>
            </w:r>
          </w:p>
          <w:p w14:paraId="098C5099" w14:textId="5BB93CAB" w:rsidR="005D3FB3" w:rsidRPr="00A16A9D" w:rsidRDefault="006F37D7" w:rsidP="008E1492">
            <w:pPr>
              <w:pStyle w:val="Listenabsatz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20"/>
              <w:ind w:left="171" w:hanging="171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/>
              </w:rPr>
              <w:t>promuovano il pensiero e l'azione imprenditoriale in una regione</w:t>
            </w:r>
            <w:r w:rsidR="005D3FB3" w:rsidRPr="00A16A9D">
              <w:rPr>
                <w:rFonts w:asciiTheme="minorHAnsi" w:hAnsiTheme="minorHAnsi" w:cstheme="minorHAnsi"/>
                <w:sz w:val="16"/>
                <w:szCs w:val="16"/>
                <w:lang w:val="it-CH"/>
              </w:rPr>
              <w:t>;</w:t>
            </w:r>
          </w:p>
          <w:p w14:paraId="66FCAA2A" w14:textId="717BE173" w:rsidR="005D3FB3" w:rsidRPr="00A16A9D" w:rsidRDefault="006F37D7" w:rsidP="008E1492">
            <w:pPr>
              <w:pStyle w:val="Listenabsatz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20"/>
              <w:ind w:left="171" w:hanging="171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/>
              </w:rPr>
              <w:t>rafforzino la capacità innovativa di una regione</w:t>
            </w:r>
            <w:r w:rsidR="005D3FB3" w:rsidRPr="00A16A9D">
              <w:rPr>
                <w:rFonts w:asciiTheme="minorHAnsi" w:hAnsiTheme="minorHAnsi" w:cstheme="minorHAnsi"/>
                <w:sz w:val="16"/>
                <w:szCs w:val="16"/>
                <w:lang w:val="it-CH"/>
              </w:rPr>
              <w:t>;</w:t>
            </w:r>
          </w:p>
          <w:p w14:paraId="0618EA06" w14:textId="783CD376" w:rsidR="005D3FB3" w:rsidRPr="00A16A9D" w:rsidRDefault="006F37D7" w:rsidP="008E1492">
            <w:pPr>
              <w:pStyle w:val="Listenabsatz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20"/>
              <w:ind w:left="171" w:hanging="171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/>
              </w:rPr>
              <w:t>sfruttino il potenziale regionale e sviluppino/migliorino i sistemi di creazione di valore o</w:t>
            </w:r>
          </w:p>
          <w:p w14:paraId="3E31FFA3" w14:textId="0CD5F672" w:rsidR="005D3FB3" w:rsidRPr="00A16A9D" w:rsidRDefault="006F37D7" w:rsidP="008E1492">
            <w:pPr>
              <w:pStyle w:val="Listenabsatz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20"/>
              <w:ind w:left="171" w:hanging="171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/>
              </w:rPr>
              <w:lastRenderedPageBreak/>
              <w:t>promuovano la cooperazione tra le istituzioni pubbliche e private, le regioni e gli agglomerati</w:t>
            </w:r>
            <w:r w:rsidR="005D3FB3" w:rsidRPr="00A16A9D">
              <w:rPr>
                <w:rFonts w:asciiTheme="minorHAnsi" w:hAnsiTheme="minorHAnsi" w:cstheme="minorHAnsi"/>
                <w:sz w:val="16"/>
                <w:szCs w:val="16"/>
                <w:lang w:val="it-CH"/>
              </w:rPr>
              <w:t>.</w:t>
            </w:r>
          </w:p>
        </w:tc>
        <w:tc>
          <w:tcPr>
            <w:tcW w:w="6500" w:type="dxa"/>
            <w:tcMar>
              <w:top w:w="28" w:type="dxa"/>
            </w:tcMar>
          </w:tcPr>
          <w:p w14:paraId="1F28DC0B" w14:textId="77777777" w:rsidR="004C6F8E" w:rsidRPr="00A16A9D" w:rsidRDefault="004C6F8E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lastRenderedPageBreak/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4C6F8E" w:rsidRPr="00A16A9D" w14:paraId="54B38722" w14:textId="77777777" w:rsidTr="00D835D1">
        <w:trPr>
          <w:trHeight w:val="395"/>
        </w:trPr>
        <w:tc>
          <w:tcPr>
            <w:tcW w:w="3247" w:type="dxa"/>
            <w:vMerge w:val="restart"/>
            <w:tcMar>
              <w:top w:w="28" w:type="dxa"/>
            </w:tcMar>
          </w:tcPr>
          <w:p w14:paraId="5AC34E50" w14:textId="065E5255" w:rsidR="004C6F8E" w:rsidRPr="00A16A9D" w:rsidRDefault="006F37D7" w:rsidP="00D835D1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Il </w:t>
            </w:r>
            <w:r w:rsidRPr="00A16A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 w:eastAsia="de-CH"/>
              </w:rPr>
              <w:t>finanziamento del progetto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è garantito (ad eccezione delle richieste di finanziamento della NPR)?</w:t>
            </w:r>
          </w:p>
          <w:p w14:paraId="11A0281C" w14:textId="77777777" w:rsidR="004C6F8E" w:rsidRPr="00A16A9D" w:rsidRDefault="004C6F8E" w:rsidP="00D835D1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</w:p>
          <w:p w14:paraId="11E5E120" w14:textId="77777777" w:rsidR="006F37D7" w:rsidRPr="00A16A9D" w:rsidRDefault="006F37D7" w:rsidP="006F37D7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In caso contrario, quali garanzie mancano?</w:t>
            </w:r>
          </w:p>
          <w:p w14:paraId="482F73DE" w14:textId="300B1EA6" w:rsidR="005D3FB3" w:rsidRPr="00A16A9D" w:rsidRDefault="006F37D7" w:rsidP="006F37D7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(I documenti corrispondenti devono essere disponibili per garantire il finanziamento).</w:t>
            </w:r>
          </w:p>
        </w:tc>
        <w:tc>
          <w:tcPr>
            <w:tcW w:w="6500" w:type="dxa"/>
            <w:tcMar>
              <w:top w:w="28" w:type="dxa"/>
            </w:tcMar>
          </w:tcPr>
          <w:p w14:paraId="5F7CE03E" w14:textId="4A5488F3" w:rsidR="004C6F8E" w:rsidRPr="00A16A9D" w:rsidRDefault="004C6F8E" w:rsidP="00D835D1">
            <w:pPr>
              <w:tabs>
                <w:tab w:val="left" w:pos="2861"/>
              </w:tabs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  <w:r w:rsidR="007E2883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Sì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N</w:t>
            </w:r>
            <w:r w:rsidR="007E2883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o</w:t>
            </w:r>
          </w:p>
        </w:tc>
      </w:tr>
      <w:tr w:rsidR="004C6F8E" w:rsidRPr="00A16A9D" w14:paraId="2BC610EC" w14:textId="77777777" w:rsidTr="00D835D1">
        <w:trPr>
          <w:trHeight w:val="395"/>
        </w:trPr>
        <w:tc>
          <w:tcPr>
            <w:tcW w:w="3247" w:type="dxa"/>
            <w:vMerge/>
            <w:tcMar>
              <w:top w:w="28" w:type="dxa"/>
            </w:tcMar>
          </w:tcPr>
          <w:p w14:paraId="065410AD" w14:textId="77777777" w:rsidR="004C6F8E" w:rsidRPr="00A16A9D" w:rsidRDefault="004C6F8E" w:rsidP="00D835D1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  <w:tc>
          <w:tcPr>
            <w:tcW w:w="6500" w:type="dxa"/>
            <w:tcMar>
              <w:top w:w="28" w:type="dxa"/>
            </w:tcMar>
          </w:tcPr>
          <w:p w14:paraId="621070D9" w14:textId="77777777" w:rsidR="004C6F8E" w:rsidRPr="00A16A9D" w:rsidRDefault="004C6F8E" w:rsidP="00D835D1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CD5994" w:rsidRPr="00A16A9D" w14:paraId="7761B181" w14:textId="77777777" w:rsidTr="00CD5994">
        <w:trPr>
          <w:trHeight w:val="826"/>
        </w:trPr>
        <w:tc>
          <w:tcPr>
            <w:tcW w:w="3247" w:type="dxa"/>
            <w:vMerge w:val="restart"/>
            <w:tcMar>
              <w:top w:w="28" w:type="dxa"/>
            </w:tcMar>
          </w:tcPr>
          <w:p w14:paraId="70CE43EB" w14:textId="77777777" w:rsidR="006F37D7" w:rsidRPr="00A16A9D" w:rsidRDefault="006F37D7" w:rsidP="006F37D7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Il </w:t>
            </w:r>
            <w:r w:rsidRPr="00A16A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 w:eastAsia="de-CH"/>
              </w:rPr>
              <w:t>finanziamento dell'operazione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è garantito dopo la realizzazione del progetto o al termine del finanziamento iniziale? </w:t>
            </w:r>
          </w:p>
          <w:p w14:paraId="341085A8" w14:textId="77777777" w:rsidR="006F37D7" w:rsidRPr="00A16A9D" w:rsidRDefault="006F37D7" w:rsidP="006F37D7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78E45E76" w14:textId="77777777" w:rsidR="006F37D7" w:rsidRPr="00A16A9D" w:rsidRDefault="006F37D7" w:rsidP="006F37D7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In caso contrario, quali garanzie mancano? Per le operazioni aziendali basate sul piano aziendale.</w:t>
            </w:r>
          </w:p>
          <w:p w14:paraId="77374B0A" w14:textId="6C08CC4D" w:rsidR="005D3FB3" w:rsidRPr="00A16A9D" w:rsidRDefault="006F37D7" w:rsidP="006F37D7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(Per garantire il finanziamento devono essere disponibili i documenti corrispondenti)</w:t>
            </w:r>
          </w:p>
        </w:tc>
        <w:tc>
          <w:tcPr>
            <w:tcW w:w="6500" w:type="dxa"/>
            <w:tcMar>
              <w:top w:w="28" w:type="dxa"/>
            </w:tcMar>
          </w:tcPr>
          <w:p w14:paraId="1F46BA31" w14:textId="547A4127" w:rsidR="00CD5994" w:rsidRPr="00A16A9D" w:rsidRDefault="00CD5994" w:rsidP="00D835D1">
            <w:pPr>
              <w:tabs>
                <w:tab w:val="left" w:pos="2861"/>
              </w:tabs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  <w:r w:rsidR="007E2883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Sì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N</w:t>
            </w:r>
            <w:r w:rsidR="007E2883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o</w:t>
            </w:r>
          </w:p>
        </w:tc>
      </w:tr>
      <w:tr w:rsidR="00CD5994" w:rsidRPr="00A16A9D" w14:paraId="7013D5A0" w14:textId="77777777" w:rsidTr="00D835D1">
        <w:trPr>
          <w:trHeight w:val="826"/>
        </w:trPr>
        <w:tc>
          <w:tcPr>
            <w:tcW w:w="3247" w:type="dxa"/>
            <w:vMerge/>
            <w:tcMar>
              <w:top w:w="28" w:type="dxa"/>
            </w:tcMar>
          </w:tcPr>
          <w:p w14:paraId="756AE31B" w14:textId="77777777" w:rsidR="00CD5994" w:rsidRPr="00A16A9D" w:rsidRDefault="00CD5994" w:rsidP="00D835D1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  <w:tc>
          <w:tcPr>
            <w:tcW w:w="6500" w:type="dxa"/>
            <w:tcMar>
              <w:top w:w="28" w:type="dxa"/>
            </w:tcMar>
          </w:tcPr>
          <w:p w14:paraId="2097869C" w14:textId="255FF858" w:rsidR="00CD5994" w:rsidRPr="00A16A9D" w:rsidRDefault="00CD5994" w:rsidP="00D835D1">
            <w:pPr>
              <w:tabs>
                <w:tab w:val="left" w:pos="2861"/>
              </w:tabs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</w:tbl>
    <w:p w14:paraId="755B0447" w14:textId="77777777" w:rsidR="004C6F8E" w:rsidRPr="00A16A9D" w:rsidRDefault="004C6F8E" w:rsidP="009001DB">
      <w:pPr>
        <w:overflowPunct w:val="0"/>
        <w:autoSpaceDE w:val="0"/>
        <w:autoSpaceDN w:val="0"/>
        <w:adjustRightInd w:val="0"/>
        <w:spacing w:after="20"/>
        <w:textAlignment w:val="baseline"/>
        <w:rPr>
          <w:rFonts w:asciiTheme="minorHAnsi" w:hAnsiTheme="minorHAnsi" w:cstheme="minorHAnsi"/>
          <w:sz w:val="20"/>
          <w:szCs w:val="20"/>
          <w:lang w:val="it-CH" w:eastAsia="de-CH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6507"/>
      </w:tblGrid>
      <w:tr w:rsidR="009001DB" w:rsidRPr="00A16A9D" w14:paraId="64F793F2" w14:textId="77777777" w:rsidTr="00960C76">
        <w:trPr>
          <w:trHeight w:val="284"/>
        </w:trPr>
        <w:tc>
          <w:tcPr>
            <w:tcW w:w="9776" w:type="dxa"/>
            <w:gridSpan w:val="2"/>
            <w:shd w:val="clear" w:color="auto" w:fill="C6D9F1" w:themeFill="text2" w:themeFillTint="33"/>
            <w:tcMar>
              <w:top w:w="28" w:type="dxa"/>
            </w:tcMar>
          </w:tcPr>
          <w:p w14:paraId="546294E9" w14:textId="7E0E9152" w:rsidR="009001DB" w:rsidRPr="00A16A9D" w:rsidRDefault="006B32B9" w:rsidP="00987CA4">
            <w:pPr>
              <w:keepNext/>
              <w:numPr>
                <w:ilvl w:val="1"/>
                <w:numId w:val="7"/>
              </w:numPr>
              <w:tabs>
                <w:tab w:val="left" w:pos="145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578" w:hanging="578"/>
              <w:textAlignment w:val="baseline"/>
              <w:outlineLvl w:val="1"/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  <w:t>Criteri del programma di attuazione del PSG 2024-2027</w:t>
            </w:r>
          </w:p>
        </w:tc>
      </w:tr>
      <w:tr w:rsidR="009768F0" w:rsidRPr="00A16A9D" w14:paraId="72D8B5DD" w14:textId="77777777" w:rsidTr="009768F0">
        <w:trPr>
          <w:trHeight w:val="284"/>
        </w:trPr>
        <w:tc>
          <w:tcPr>
            <w:tcW w:w="9776" w:type="dxa"/>
            <w:gridSpan w:val="2"/>
            <w:shd w:val="clear" w:color="auto" w:fill="F2DBDB" w:themeFill="accent2" w:themeFillTint="33"/>
            <w:tcMar>
              <w:top w:w="28" w:type="dxa"/>
            </w:tcMar>
          </w:tcPr>
          <w:p w14:paraId="4666DA7D" w14:textId="49CB2D20" w:rsidR="009768F0" w:rsidRPr="00A16A9D" w:rsidRDefault="006B32B9" w:rsidP="001542DB">
            <w:pPr>
              <w:keepNext/>
              <w:tabs>
                <w:tab w:val="left" w:pos="145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outlineLvl w:val="1"/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Le iniziative, i programmi e i progetti da finanziare nell'ambito della NPR devono essere finalizzati ad aumentare la creazione di valore e la competitività e devono essere in grado di sviluppare il loro impatto all'interno del perimetro designato. Per la concessione del contributo finanziario nell’ambito del</w:t>
            </w:r>
            <w:r w:rsidR="001542DB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 xml:space="preserve"> PA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 xml:space="preserve"> PSG 2024-2027, i progetti dovranno avere le caratteristiche di seguito indicate. Quanto più questi criteri vengono soddisfatti e quanto maggiore è l'impatto che ci si può realisticamente aspettare, tanto più probabile e ampio sarà il sostegno al progetto</w:t>
            </w:r>
            <w:r w:rsidR="009768F0"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.</w:t>
            </w:r>
          </w:p>
        </w:tc>
      </w:tr>
      <w:tr w:rsidR="005306CA" w:rsidRPr="00A16A9D" w14:paraId="45C792E8" w14:textId="77777777" w:rsidTr="005306CA">
        <w:trPr>
          <w:trHeight w:val="396"/>
        </w:trPr>
        <w:tc>
          <w:tcPr>
            <w:tcW w:w="3269" w:type="dxa"/>
            <w:vMerge w:val="restart"/>
            <w:tcMar>
              <w:top w:w="28" w:type="dxa"/>
            </w:tcMar>
          </w:tcPr>
          <w:p w14:paraId="55E076ED" w14:textId="77777777" w:rsidR="006B32B9" w:rsidRPr="00A16A9D" w:rsidRDefault="006B32B9" w:rsidP="006B32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A quale </w:t>
            </w:r>
            <w:r w:rsidRPr="00A16A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 w:eastAsia="de-CH"/>
              </w:rPr>
              <w:t>priorità di finanziamento con relativo obiettivo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di programma può essere assegnato il progetto? </w:t>
            </w:r>
          </w:p>
          <w:p w14:paraId="4EE5C583" w14:textId="1F3F4E99" w:rsidR="005306CA" w:rsidRPr="00A16A9D" w:rsidRDefault="006B32B9" w:rsidP="006B32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(Per le priorità di finanziamento e gli obiettivi del programma, vedere il Programma di attuazione 2024-2027, pagina 26f).</w:t>
            </w:r>
          </w:p>
          <w:p w14:paraId="2367FD8B" w14:textId="106A9879" w:rsidR="005306CA" w:rsidRPr="00A16A9D" w:rsidRDefault="006B32B9" w:rsidP="00FE6C76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Selezionare un elemento e motivare la risposta.</w:t>
            </w:r>
          </w:p>
        </w:tc>
        <w:tc>
          <w:tcPr>
            <w:tcW w:w="6507" w:type="dxa"/>
            <w:tcMar>
              <w:top w:w="28" w:type="dxa"/>
            </w:tcMar>
          </w:tcPr>
          <w:sdt>
            <w:sdtPr>
              <w:rPr>
                <w:rStyle w:val="Formatvorlage2"/>
                <w:szCs w:val="20"/>
                <w:lang w:val="it-CH"/>
              </w:rPr>
              <w:alias w:val="Priorità"/>
              <w:tag w:val="Priorità"/>
              <w:id w:val="-454023065"/>
              <w:lock w:val="sdtLocked"/>
              <w:placeholder>
                <w:docPart w:val="571027D3553A46198FED194208A7447C"/>
              </w:placeholder>
              <w:showingPlcHdr/>
              <w15:color w:val="993300"/>
              <w:dropDownList>
                <w:listItem w:displayText="Selezionare un elemento" w:value="Selezionare un elemento"/>
                <w:listItem w:displayText="1. &quot;Sistema di creazione di valore turistico&quot;" w:value="1. &quot;Sistema di creazione di valore turistico&quot;"/>
                <w:listItem w:displayText="2. &quot;Risorse locali e altri sistemi di creazione di valore&quot;." w:value="2. &quot;Risorse locali e altri sistemi di creazione di valore&quot;."/>
              </w:dropDownList>
            </w:sdtPr>
            <w:sdtEndPr>
              <w:rPr>
                <w:rStyle w:val="Absatz-Standardschriftart"/>
                <w:rFonts w:asciiTheme="minorHAnsi" w:hAnsiTheme="minorHAnsi" w:cstheme="minorHAnsi"/>
                <w:sz w:val="22"/>
                <w:lang w:eastAsia="de-CH"/>
              </w:rPr>
            </w:sdtEndPr>
            <w:sdtContent>
              <w:p w14:paraId="6751D614" w14:textId="43605644" w:rsidR="005306CA" w:rsidRPr="00A16A9D" w:rsidRDefault="007773E4" w:rsidP="006D70B9">
                <w:pPr>
                  <w:overflowPunct w:val="0"/>
                  <w:autoSpaceDE w:val="0"/>
                  <w:autoSpaceDN w:val="0"/>
                  <w:adjustRightInd w:val="0"/>
                  <w:spacing w:after="20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val="it-CH" w:eastAsia="de-CH"/>
                  </w:rPr>
                </w:pPr>
                <w:r w:rsidRPr="00A16A9D">
                  <w:rPr>
                    <w:rStyle w:val="Platzhaltertext"/>
                    <w:rFonts w:ascii="Calibri" w:hAnsi="Calibri" w:cs="Calibri"/>
                    <w:sz w:val="20"/>
                    <w:szCs w:val="20"/>
                    <w:lang w:val="it-CH"/>
                  </w:rPr>
                  <w:t>Selezionare un elemento</w:t>
                </w:r>
                <w:r w:rsidR="00AC7B33" w:rsidRPr="00A16A9D">
                  <w:rPr>
                    <w:rStyle w:val="Platzhaltertext"/>
                    <w:rFonts w:ascii="Calibri" w:hAnsi="Calibri" w:cs="Calibri"/>
                    <w:sz w:val="20"/>
                    <w:szCs w:val="20"/>
                    <w:lang w:val="it-CH"/>
                  </w:rPr>
                  <w:t>.</w:t>
                </w:r>
              </w:p>
            </w:sdtContent>
          </w:sdt>
          <w:p w14:paraId="498EBA65" w14:textId="77777777" w:rsidR="005306CA" w:rsidRPr="00A16A9D" w:rsidRDefault="005306CA" w:rsidP="006D70B9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67767085" w14:textId="5775FF40" w:rsidR="005306CA" w:rsidRPr="00A16A9D" w:rsidRDefault="005306CA" w:rsidP="006D70B9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</w:tr>
      <w:tr w:rsidR="005306CA" w:rsidRPr="00A16A9D" w14:paraId="5B179C24" w14:textId="77777777" w:rsidTr="00960C76">
        <w:trPr>
          <w:trHeight w:val="396"/>
        </w:trPr>
        <w:tc>
          <w:tcPr>
            <w:tcW w:w="3269" w:type="dxa"/>
            <w:vMerge/>
            <w:tcMar>
              <w:top w:w="28" w:type="dxa"/>
            </w:tcMar>
          </w:tcPr>
          <w:p w14:paraId="2048F9E0" w14:textId="77777777" w:rsidR="005306CA" w:rsidRPr="00A16A9D" w:rsidRDefault="005306CA" w:rsidP="00F734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  <w:tc>
          <w:tcPr>
            <w:tcW w:w="6507" w:type="dxa"/>
            <w:tcMar>
              <w:top w:w="28" w:type="dxa"/>
            </w:tcMar>
          </w:tcPr>
          <w:p w14:paraId="2AA6C671" w14:textId="2D4AA1B2" w:rsidR="005306CA" w:rsidRPr="00A16A9D" w:rsidRDefault="006B32B9" w:rsidP="006D70B9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Motivazione</w:t>
            </w:r>
            <w:r w:rsidR="005306C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: </w:t>
            </w:r>
            <w:r w:rsidR="005306C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306C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="005306C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="005306C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="005306C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5306C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5306C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5306C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5306C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5306C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F734D1" w:rsidRPr="00A16A9D" w14:paraId="38B9ADE8" w14:textId="77777777" w:rsidTr="004C6F8E">
        <w:trPr>
          <w:trHeight w:val="949"/>
        </w:trPr>
        <w:tc>
          <w:tcPr>
            <w:tcW w:w="3269" w:type="dxa"/>
            <w:vMerge w:val="restart"/>
            <w:tcMar>
              <w:top w:w="28" w:type="dxa"/>
            </w:tcMar>
          </w:tcPr>
          <w:p w14:paraId="4A37E41D" w14:textId="5FC7B7F2" w:rsidR="006B32B9" w:rsidRPr="00A16A9D" w:rsidRDefault="006B32B9" w:rsidP="006B32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A quale </w:t>
            </w:r>
            <w:r w:rsidRPr="00A16A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 w:eastAsia="de-CH"/>
              </w:rPr>
              <w:t>tema di finanziamento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può essere assegnato il vostro progetto?</w:t>
            </w:r>
          </w:p>
          <w:p w14:paraId="5111B29A" w14:textId="6B29BDBB" w:rsidR="00F734D1" w:rsidRPr="00A16A9D" w:rsidRDefault="006B32B9" w:rsidP="006B32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(Per i temi di finanziamento, vedere il programma di attuazione 2024-2027, pagina 26f)</w:t>
            </w:r>
          </w:p>
          <w:p w14:paraId="37A6EA32" w14:textId="1EE6A5B5" w:rsidR="003F2BA2" w:rsidRPr="00A16A9D" w:rsidRDefault="003F2BA2" w:rsidP="00F734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</w:p>
          <w:p w14:paraId="325CCB77" w14:textId="77777777" w:rsidR="003F2BA2" w:rsidRPr="00A16A9D" w:rsidRDefault="003F2BA2" w:rsidP="00F734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</w:p>
          <w:p w14:paraId="6EB6F3FC" w14:textId="5E784AC7" w:rsidR="00076696" w:rsidRPr="00A16A9D" w:rsidRDefault="00C60385" w:rsidP="00076696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Selezionare un elemento e motivare la risposta.</w:t>
            </w:r>
          </w:p>
        </w:tc>
        <w:tc>
          <w:tcPr>
            <w:tcW w:w="6507" w:type="dxa"/>
            <w:tcMar>
              <w:top w:w="28" w:type="dxa"/>
            </w:tcMar>
          </w:tcPr>
          <w:sdt>
            <w:sdtPr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alias w:val="Temi di finanziamento"/>
              <w:tag w:val="Temi di finanziamento"/>
              <w:id w:val="1030914901"/>
              <w:lock w:val="sdtLocked"/>
              <w:placeholder>
                <w:docPart w:val="761FEB41540242FF8BD133108052AFEC"/>
              </w:placeholder>
              <w:showingPlcHdr/>
              <w15:color w:val="993300"/>
              <w:dropDownList>
                <w:listItem w:value="Selezionare un elemento."/>
                <w:listItem w:displayText="Bike /San Gottardo" w:value="Bike /San Gottardo"/>
                <w:listItem w:displayText="Nordic /San Gottardo" w:value="Nordic /San Gottardo"/>
                <w:listItem w:displayText="Mobilità e ferrovie" w:value="Mobilità e ferrovie"/>
                <w:listItem w:displayText="Altre offerte turistiche e infrastrutture" w:value="Altre offerte turistiche e infrastrutture"/>
                <w:listItem w:displayText="Catena del valore culturale" w:value="Catena del valore culturale"/>
                <w:listItem w:displayText="Catena di valore idrico" w:value="Catena di valore idrico"/>
                <w:listItem w:displayText="Catena di valore della pietra" w:value="Catena di valore della pietra"/>
                <w:listItem w:displayText="Catena di valore del legno" w:value="Catena di valore del legno"/>
                <w:listItem w:displayText="Agricoltura" w:value="Agricoltura"/>
                <w:listItem w:displayText="altro" w:value="altro"/>
              </w:dropDownList>
            </w:sdtPr>
            <w:sdtEndPr/>
            <w:sdtContent>
              <w:p w14:paraId="7BBAFCCF" w14:textId="0B1890F6" w:rsidR="00F734D1" w:rsidRPr="00A16A9D" w:rsidRDefault="007773E4" w:rsidP="006D70B9">
                <w:pPr>
                  <w:overflowPunct w:val="0"/>
                  <w:autoSpaceDE w:val="0"/>
                  <w:autoSpaceDN w:val="0"/>
                  <w:adjustRightInd w:val="0"/>
                  <w:spacing w:after="20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val="it-CH" w:eastAsia="de-CH"/>
                  </w:rPr>
                </w:pPr>
                <w:r w:rsidRPr="00A16A9D">
                  <w:rPr>
                    <w:rStyle w:val="Platzhaltertext"/>
                    <w:rFonts w:asciiTheme="minorHAnsi" w:hAnsiTheme="minorHAnsi" w:cstheme="minorHAnsi"/>
                    <w:sz w:val="20"/>
                    <w:szCs w:val="20"/>
                    <w:lang w:val="it-CH"/>
                  </w:rPr>
                  <w:t>Selezionare un elemento</w:t>
                </w:r>
                <w:r w:rsidR="005505B6" w:rsidRPr="00A16A9D">
                  <w:rPr>
                    <w:rStyle w:val="Platzhaltertext"/>
                    <w:rFonts w:asciiTheme="minorHAnsi" w:hAnsiTheme="minorHAnsi" w:cstheme="minorHAnsi"/>
                    <w:sz w:val="20"/>
                    <w:szCs w:val="20"/>
                    <w:lang w:val="it-CH"/>
                  </w:rPr>
                  <w:t>.</w:t>
                </w:r>
              </w:p>
            </w:sdtContent>
          </w:sdt>
          <w:p w14:paraId="4F81918D" w14:textId="77777777" w:rsidR="00F734D1" w:rsidRPr="00A16A9D" w:rsidRDefault="00F734D1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</w:tr>
      <w:tr w:rsidR="00F734D1" w:rsidRPr="00A16A9D" w14:paraId="414C76FC" w14:textId="77777777" w:rsidTr="004C6F8E">
        <w:trPr>
          <w:trHeight w:val="949"/>
        </w:trPr>
        <w:tc>
          <w:tcPr>
            <w:tcW w:w="3269" w:type="dxa"/>
            <w:vMerge/>
            <w:tcMar>
              <w:top w:w="28" w:type="dxa"/>
            </w:tcMar>
          </w:tcPr>
          <w:p w14:paraId="7F0FFB2F" w14:textId="77777777" w:rsidR="00F734D1" w:rsidRPr="00A16A9D" w:rsidRDefault="00F734D1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</w:p>
        </w:tc>
        <w:tc>
          <w:tcPr>
            <w:tcW w:w="6507" w:type="dxa"/>
            <w:tcMar>
              <w:top w:w="28" w:type="dxa"/>
            </w:tcMar>
          </w:tcPr>
          <w:p w14:paraId="232443DF" w14:textId="06810EFB" w:rsidR="00F734D1" w:rsidRPr="00A16A9D" w:rsidRDefault="00C60385" w:rsidP="006D70B9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color w:val="FF0000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Motivazione</w:t>
            </w:r>
            <w:r w:rsidR="00F734D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: </w:t>
            </w:r>
            <w:r w:rsidR="00F734D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734D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="00F734D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="00F734D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="00F734D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F734D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F734D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F734D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F734D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F734D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767572" w:rsidRPr="00A16A9D" w14:paraId="6BC4F910" w14:textId="77777777" w:rsidTr="00D835D1">
        <w:trPr>
          <w:trHeight w:val="379"/>
        </w:trPr>
        <w:tc>
          <w:tcPr>
            <w:tcW w:w="3269" w:type="dxa"/>
            <w:tcMar>
              <w:top w:w="28" w:type="dxa"/>
            </w:tcMar>
          </w:tcPr>
          <w:p w14:paraId="65EA3A8E" w14:textId="4FC3D210" w:rsidR="00767572" w:rsidRPr="00A16A9D" w:rsidRDefault="00C60385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In che misura il progetto è </w:t>
            </w:r>
            <w:r w:rsidRPr="00A16A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 w:eastAsia="de-CH"/>
              </w:rPr>
              <w:t>innovativo</w:t>
            </w:r>
            <w:r w:rsidR="00767572" w:rsidRPr="00A16A9D">
              <w:rPr>
                <w:rFonts w:asciiTheme="minorHAnsi" w:hAnsiTheme="minorHAnsi" w:cstheme="minorHAnsi"/>
                <w:bCs/>
                <w:sz w:val="20"/>
                <w:szCs w:val="20"/>
                <w:lang w:val="it-CH" w:eastAsia="de-CH"/>
              </w:rPr>
              <w:t>?</w:t>
            </w:r>
          </w:p>
          <w:p w14:paraId="65D534EC" w14:textId="77777777" w:rsidR="00767572" w:rsidRPr="00A16A9D" w:rsidRDefault="00767572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3F5C2BAF" w14:textId="1CB5371E" w:rsidR="00767572" w:rsidRPr="00A16A9D" w:rsidRDefault="00C60385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Descrivere perché il progetto è innovativo e come si distingue dalle offerte esistenti nella regione del Gottardo</w:t>
            </w:r>
            <w:r w:rsidR="00767572"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.</w:t>
            </w:r>
          </w:p>
        </w:tc>
        <w:tc>
          <w:tcPr>
            <w:tcW w:w="6507" w:type="dxa"/>
            <w:tcMar>
              <w:top w:w="28" w:type="dxa"/>
            </w:tcMar>
          </w:tcPr>
          <w:p w14:paraId="4E04AC45" w14:textId="77777777" w:rsidR="00767572" w:rsidRPr="00A16A9D" w:rsidRDefault="00767572" w:rsidP="00D835D1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  <w:p w14:paraId="2451A8C9" w14:textId="77777777" w:rsidR="00767572" w:rsidRPr="00A16A9D" w:rsidRDefault="00767572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</w:tr>
    </w:tbl>
    <w:p w14:paraId="3E9B0D71" w14:textId="77777777" w:rsidR="00EF5C95" w:rsidRPr="00A16A9D" w:rsidRDefault="00EF5C95">
      <w:pPr>
        <w:rPr>
          <w:lang w:val="it-CH"/>
        </w:rPr>
      </w:pPr>
      <w:r w:rsidRPr="00A16A9D">
        <w:rPr>
          <w:lang w:val="it-CH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6507"/>
      </w:tblGrid>
      <w:tr w:rsidR="0050503A" w:rsidRPr="00A16A9D" w14:paraId="01C8908D" w14:textId="77777777" w:rsidTr="004C6F8E">
        <w:trPr>
          <w:trHeight w:val="374"/>
        </w:trPr>
        <w:tc>
          <w:tcPr>
            <w:tcW w:w="3269" w:type="dxa"/>
            <w:vMerge w:val="restart"/>
            <w:tcMar>
              <w:top w:w="28" w:type="dxa"/>
            </w:tcMar>
          </w:tcPr>
          <w:p w14:paraId="4BA6541F" w14:textId="340A3E87" w:rsidR="0050503A" w:rsidRPr="00A16A9D" w:rsidRDefault="00305A7F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lastRenderedPageBreak/>
              <w:t xml:space="preserve">Il progetto crea </w:t>
            </w:r>
            <w:r w:rsidRPr="00A16A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 w:eastAsia="de-CH"/>
              </w:rPr>
              <w:t>nuove catene di valore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o </w:t>
            </w:r>
            <w:r w:rsidRPr="00A16A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 w:eastAsia="de-CH"/>
              </w:rPr>
              <w:t>rafforza quelle esistenti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, oppure dà un impulso ad altri attori della regione del Gottardo?</w:t>
            </w:r>
          </w:p>
          <w:p w14:paraId="46F5F949" w14:textId="77777777" w:rsidR="0050503A" w:rsidRPr="00A16A9D" w:rsidRDefault="0050503A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65693F0F" w14:textId="6A85930F" w:rsidR="0050503A" w:rsidRPr="00A16A9D" w:rsidRDefault="00305A7F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Descrivere quali partner a monte o a valle di una catena di valore nuova o esistente ne traggono vantaggio o quali dinamiche si innescano di conseguenza</w:t>
            </w:r>
            <w:r w:rsidR="0050503A"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.</w:t>
            </w:r>
          </w:p>
        </w:tc>
        <w:tc>
          <w:tcPr>
            <w:tcW w:w="6507" w:type="dxa"/>
            <w:tcMar>
              <w:top w:w="28" w:type="dxa"/>
            </w:tcMar>
          </w:tcPr>
          <w:p w14:paraId="11A4FE9D" w14:textId="600244C4" w:rsidR="0050503A" w:rsidRPr="00A16A9D" w:rsidRDefault="0050503A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  <w:r w:rsidR="00305A7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Sì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N</w:t>
            </w:r>
            <w:r w:rsidR="00305A7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o</w:t>
            </w:r>
          </w:p>
        </w:tc>
      </w:tr>
      <w:tr w:rsidR="0050503A" w:rsidRPr="00A16A9D" w14:paraId="5542388B" w14:textId="77777777" w:rsidTr="004C6F8E">
        <w:trPr>
          <w:trHeight w:val="739"/>
        </w:trPr>
        <w:tc>
          <w:tcPr>
            <w:tcW w:w="3269" w:type="dxa"/>
            <w:vMerge/>
            <w:tcMar>
              <w:top w:w="28" w:type="dxa"/>
            </w:tcMar>
          </w:tcPr>
          <w:p w14:paraId="065E1797" w14:textId="77777777" w:rsidR="0050503A" w:rsidRPr="00A16A9D" w:rsidRDefault="0050503A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  <w:tc>
          <w:tcPr>
            <w:tcW w:w="6507" w:type="dxa"/>
            <w:tcMar>
              <w:top w:w="28" w:type="dxa"/>
            </w:tcMar>
          </w:tcPr>
          <w:p w14:paraId="62BBAF55" w14:textId="0148EEEB" w:rsidR="0050503A" w:rsidRPr="00A16A9D" w:rsidRDefault="00305A7F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Descrizione</w:t>
            </w:r>
            <w:r w:rsidR="0050503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: </w:t>
            </w:r>
            <w:r w:rsidR="0050503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0503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="0050503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="0050503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="0050503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50503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50503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50503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50503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50503A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077FC2" w:rsidRPr="00A16A9D" w14:paraId="0EBB46B6" w14:textId="77777777" w:rsidTr="004C6F8E">
        <w:trPr>
          <w:trHeight w:val="399"/>
        </w:trPr>
        <w:tc>
          <w:tcPr>
            <w:tcW w:w="3269" w:type="dxa"/>
            <w:vMerge w:val="restart"/>
            <w:tcMar>
              <w:top w:w="28" w:type="dxa"/>
            </w:tcMar>
          </w:tcPr>
          <w:p w14:paraId="0A2F1AE2" w14:textId="2649AF41" w:rsidR="00077FC2" w:rsidRPr="00A16A9D" w:rsidRDefault="002034AF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lang w:val="it-CH"/>
              </w:rPr>
              <w:br w:type="page"/>
            </w:r>
            <w:r w:rsidR="00305A7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Il progetto innesca </w:t>
            </w:r>
            <w:r w:rsidR="00305A7F" w:rsidRPr="00A16A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 w:eastAsia="de-CH"/>
              </w:rPr>
              <w:t>nuove cooperazioni o promuove l'imprenditorialità</w:t>
            </w:r>
            <w:r w:rsidR="00305A7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?</w:t>
            </w:r>
          </w:p>
          <w:p w14:paraId="4C26FF15" w14:textId="77777777" w:rsidR="00077FC2" w:rsidRPr="00A16A9D" w:rsidRDefault="00077FC2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0F149E33" w14:textId="77777777" w:rsidR="00077FC2" w:rsidRPr="00A16A9D" w:rsidRDefault="00077FC2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2505CEA4" w14:textId="77777777" w:rsidR="00077FC2" w:rsidRPr="00A16A9D" w:rsidRDefault="00077FC2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6AD52153" w14:textId="38C0E252" w:rsidR="00077FC2" w:rsidRPr="00A16A9D" w:rsidRDefault="002D231D" w:rsidP="002034AF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Indicare le ragioni delle nuove collaborazioni e quali benefici ci si aspetta dalle nuove collaborazioni.</w:t>
            </w:r>
          </w:p>
        </w:tc>
        <w:tc>
          <w:tcPr>
            <w:tcW w:w="6507" w:type="dxa"/>
            <w:tcMar>
              <w:top w:w="28" w:type="dxa"/>
            </w:tcMar>
          </w:tcPr>
          <w:p w14:paraId="0D6C4C64" w14:textId="6FD41C76" w:rsidR="00077FC2" w:rsidRPr="00A16A9D" w:rsidRDefault="00077FC2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  <w:r w:rsidR="00305A7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Sì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N</w:t>
            </w:r>
            <w:r w:rsidR="00305A7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o</w:t>
            </w:r>
          </w:p>
        </w:tc>
      </w:tr>
      <w:tr w:rsidR="002034AF" w:rsidRPr="00A16A9D" w14:paraId="2237C503" w14:textId="77777777" w:rsidTr="00B77285">
        <w:trPr>
          <w:trHeight w:val="1609"/>
        </w:trPr>
        <w:tc>
          <w:tcPr>
            <w:tcW w:w="3269" w:type="dxa"/>
            <w:vMerge/>
            <w:tcMar>
              <w:top w:w="28" w:type="dxa"/>
            </w:tcMar>
          </w:tcPr>
          <w:p w14:paraId="4194784D" w14:textId="77777777" w:rsidR="002034AF" w:rsidRPr="00A16A9D" w:rsidRDefault="002034AF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  <w:tc>
          <w:tcPr>
            <w:tcW w:w="6507" w:type="dxa"/>
            <w:tcMar>
              <w:top w:w="28" w:type="dxa"/>
            </w:tcMar>
          </w:tcPr>
          <w:p w14:paraId="2546A514" w14:textId="43EEFEEC" w:rsidR="002034AF" w:rsidRPr="00A16A9D" w:rsidRDefault="00305A7F" w:rsidP="00D835D1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Motivazione</w:t>
            </w:r>
            <w:r w:rsidR="00FB23D7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: </w:t>
            </w:r>
            <w:r w:rsidR="002034A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2034A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="002034A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="002034A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="002034A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2034A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2034A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2034A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2034A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2034A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FE072D" w:rsidRPr="00A16A9D" w14:paraId="26155FED" w14:textId="77777777" w:rsidTr="004C6F8E">
        <w:trPr>
          <w:trHeight w:val="374"/>
        </w:trPr>
        <w:tc>
          <w:tcPr>
            <w:tcW w:w="3269" w:type="dxa"/>
            <w:vMerge w:val="restart"/>
            <w:tcMar>
              <w:top w:w="28" w:type="dxa"/>
            </w:tcMar>
          </w:tcPr>
          <w:p w14:paraId="5313AAFE" w14:textId="704E64D7" w:rsidR="00FE072D" w:rsidRPr="00A16A9D" w:rsidRDefault="002D231D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Sono </w:t>
            </w:r>
            <w:r w:rsidRPr="00A16A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 w:eastAsia="de-CH"/>
              </w:rPr>
              <w:t>coinvolte nel progetto altre aziende locali o regionali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, partner turistici o comuni?</w:t>
            </w:r>
          </w:p>
          <w:p w14:paraId="3493C464" w14:textId="77777777" w:rsidR="00FE072D" w:rsidRPr="00A16A9D" w:rsidRDefault="00FE072D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23E1FC4F" w14:textId="77777777" w:rsidR="00FE072D" w:rsidRPr="00A16A9D" w:rsidRDefault="00FE072D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</w:p>
          <w:p w14:paraId="2F991D38" w14:textId="77777777" w:rsidR="00FE072D" w:rsidRPr="00A16A9D" w:rsidRDefault="00FE072D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</w:p>
          <w:p w14:paraId="2002C1DD" w14:textId="77777777" w:rsidR="00FE072D" w:rsidRPr="00A16A9D" w:rsidRDefault="00FE072D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</w:p>
          <w:p w14:paraId="24D410EE" w14:textId="77777777" w:rsidR="00FE072D" w:rsidRPr="00A16A9D" w:rsidRDefault="00FE072D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</w:p>
          <w:p w14:paraId="6F8119F1" w14:textId="77777777" w:rsidR="00FE072D" w:rsidRPr="00A16A9D" w:rsidRDefault="00FE072D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</w:p>
          <w:p w14:paraId="46CD3108" w14:textId="4390EAE5" w:rsidR="00FE072D" w:rsidRPr="00A16A9D" w:rsidRDefault="002D231D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Elencare i partner coinvolti. In caso negativo, specificare il motivo</w:t>
            </w:r>
            <w:r w:rsidR="00FE072D"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.</w:t>
            </w:r>
          </w:p>
        </w:tc>
        <w:tc>
          <w:tcPr>
            <w:tcW w:w="6507" w:type="dxa"/>
            <w:tcMar>
              <w:top w:w="28" w:type="dxa"/>
            </w:tcMar>
          </w:tcPr>
          <w:p w14:paraId="48DECAC2" w14:textId="2786A2BC" w:rsidR="00FE072D" w:rsidRPr="00A16A9D" w:rsidRDefault="00FE072D" w:rsidP="00EB4A57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  <w:r w:rsidR="002D231D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Sì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N</w:t>
            </w:r>
            <w:r w:rsidR="002D231D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o</w:t>
            </w:r>
          </w:p>
        </w:tc>
      </w:tr>
      <w:tr w:rsidR="00FE072D" w:rsidRPr="00A16A9D" w14:paraId="41F54FEE" w14:textId="77777777" w:rsidTr="004C6F8E">
        <w:trPr>
          <w:trHeight w:val="754"/>
        </w:trPr>
        <w:tc>
          <w:tcPr>
            <w:tcW w:w="3269" w:type="dxa"/>
            <w:vMerge/>
            <w:tcMar>
              <w:top w:w="28" w:type="dxa"/>
            </w:tcMar>
          </w:tcPr>
          <w:p w14:paraId="1D0DCCB5" w14:textId="77777777" w:rsidR="00FE072D" w:rsidRPr="00A16A9D" w:rsidRDefault="00FE072D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  <w:tc>
          <w:tcPr>
            <w:tcW w:w="6507" w:type="dxa"/>
            <w:tcMar>
              <w:top w:w="28" w:type="dxa"/>
            </w:tcMar>
          </w:tcPr>
          <w:p w14:paraId="35730BC7" w14:textId="77777777" w:rsidR="00FE072D" w:rsidRPr="00A16A9D" w:rsidRDefault="00FE072D" w:rsidP="006D70B9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  <w:p w14:paraId="1997AAD6" w14:textId="77777777" w:rsidR="00FE072D" w:rsidRPr="00A16A9D" w:rsidRDefault="00FE072D" w:rsidP="006D70B9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  <w:p w14:paraId="6A81898A" w14:textId="77777777" w:rsidR="00FE072D" w:rsidRPr="00A16A9D" w:rsidRDefault="00FE072D" w:rsidP="006D70B9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  <w:p w14:paraId="06865D03" w14:textId="77777777" w:rsidR="00FE072D" w:rsidRPr="00A16A9D" w:rsidRDefault="00FE072D" w:rsidP="006D70B9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  <w:p w14:paraId="6BAAE273" w14:textId="77777777" w:rsidR="00FE072D" w:rsidRPr="00A16A9D" w:rsidRDefault="00FE072D" w:rsidP="006D70B9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  <w:p w14:paraId="15BE55FC" w14:textId="77777777" w:rsidR="00FE072D" w:rsidRPr="00A16A9D" w:rsidRDefault="00FE072D" w:rsidP="006D70B9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</w:tr>
      <w:tr w:rsidR="00FE072D" w:rsidRPr="00A16A9D" w14:paraId="3D7CCDE5" w14:textId="77777777" w:rsidTr="004C6F8E">
        <w:trPr>
          <w:trHeight w:val="754"/>
        </w:trPr>
        <w:tc>
          <w:tcPr>
            <w:tcW w:w="3269" w:type="dxa"/>
            <w:vMerge/>
            <w:tcMar>
              <w:top w:w="28" w:type="dxa"/>
            </w:tcMar>
          </w:tcPr>
          <w:p w14:paraId="7B083DD1" w14:textId="77777777" w:rsidR="00FE072D" w:rsidRPr="00A16A9D" w:rsidRDefault="00FE072D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  <w:tc>
          <w:tcPr>
            <w:tcW w:w="6507" w:type="dxa"/>
            <w:tcMar>
              <w:top w:w="28" w:type="dxa"/>
            </w:tcMar>
          </w:tcPr>
          <w:p w14:paraId="06386B66" w14:textId="68E6D787" w:rsidR="00FE072D" w:rsidRPr="00A16A9D" w:rsidRDefault="002D231D" w:rsidP="006D70B9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Motivazione</w:t>
            </w:r>
            <w:r w:rsidR="00FE072D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: </w:t>
            </w:r>
            <w:r w:rsidR="00FE072D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E072D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="00FE072D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="00FE072D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="00FE072D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FE072D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FE072D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FE072D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FE072D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FE072D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494B41" w:rsidRPr="00A16A9D" w14:paraId="7BEF5062" w14:textId="77777777" w:rsidTr="004C6F8E">
        <w:trPr>
          <w:trHeight w:val="366"/>
        </w:trPr>
        <w:tc>
          <w:tcPr>
            <w:tcW w:w="3269" w:type="dxa"/>
            <w:vMerge w:val="restart"/>
            <w:tcMar>
              <w:top w:w="28" w:type="dxa"/>
            </w:tcMar>
          </w:tcPr>
          <w:p w14:paraId="286A8FA3" w14:textId="0FB83A3E" w:rsidR="00494B41" w:rsidRPr="00A16A9D" w:rsidRDefault="002D231D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Dopo il sostegno iniziale, il progetto potrà essere in gran parte </w:t>
            </w:r>
            <w:r w:rsidRPr="00A16A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 w:eastAsia="de-CH"/>
              </w:rPr>
              <w:t>finanziato attraverso fondi regionali</w:t>
            </w:r>
            <w:r w:rsidR="002034AF" w:rsidRPr="00A16A9D">
              <w:rPr>
                <w:rFonts w:asciiTheme="minorHAnsi" w:hAnsiTheme="minorHAnsi" w:cstheme="minorHAnsi"/>
                <w:bCs/>
                <w:sz w:val="20"/>
                <w:szCs w:val="20"/>
                <w:lang w:val="it-CH" w:eastAsia="de-CH"/>
              </w:rPr>
              <w:t>?</w:t>
            </w:r>
          </w:p>
          <w:p w14:paraId="08CB027E" w14:textId="77777777" w:rsidR="00626A6B" w:rsidRPr="00A16A9D" w:rsidRDefault="00626A6B" w:rsidP="00626A6B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</w:p>
          <w:p w14:paraId="3F9C3B90" w14:textId="77777777" w:rsidR="00626A6B" w:rsidRPr="00A16A9D" w:rsidRDefault="00626A6B" w:rsidP="00626A6B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</w:p>
          <w:p w14:paraId="1B152108" w14:textId="58403BF6" w:rsidR="00494B41" w:rsidRPr="00A16A9D" w:rsidRDefault="001B1500" w:rsidP="00626A6B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Descrivere come verrà finanziato il progetto in futuro.</w:t>
            </w:r>
          </w:p>
        </w:tc>
        <w:tc>
          <w:tcPr>
            <w:tcW w:w="6507" w:type="dxa"/>
            <w:tcMar>
              <w:top w:w="28" w:type="dxa"/>
            </w:tcMar>
          </w:tcPr>
          <w:p w14:paraId="14A0E7F5" w14:textId="63BDCEDD" w:rsidR="00494B41" w:rsidRPr="00A16A9D" w:rsidRDefault="00494B41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  <w:r w:rsidR="001B150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Sì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ab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N</w:t>
            </w:r>
            <w:r w:rsidR="001B1500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o</w:t>
            </w:r>
          </w:p>
        </w:tc>
      </w:tr>
      <w:tr w:rsidR="00494B41" w:rsidRPr="00A16A9D" w14:paraId="14C370F5" w14:textId="77777777" w:rsidTr="00F52506">
        <w:trPr>
          <w:trHeight w:val="529"/>
        </w:trPr>
        <w:tc>
          <w:tcPr>
            <w:tcW w:w="3269" w:type="dxa"/>
            <w:vMerge/>
            <w:tcMar>
              <w:top w:w="28" w:type="dxa"/>
            </w:tcMar>
          </w:tcPr>
          <w:p w14:paraId="26EBAA27" w14:textId="77777777" w:rsidR="00494B41" w:rsidRPr="00A16A9D" w:rsidRDefault="00494B41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  <w:tc>
          <w:tcPr>
            <w:tcW w:w="6507" w:type="dxa"/>
            <w:tcMar>
              <w:top w:w="28" w:type="dxa"/>
            </w:tcMar>
          </w:tcPr>
          <w:p w14:paraId="39EB5909" w14:textId="63E4CE55" w:rsidR="00494B41" w:rsidRPr="00A16A9D" w:rsidRDefault="001B1500" w:rsidP="006D70B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Descrizione</w:t>
            </w:r>
            <w:r w:rsidR="00EB4A57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: </w:t>
            </w:r>
            <w:r w:rsidR="00494B4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94B4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="00494B4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="00494B4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="00494B4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494B4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494B4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494B4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494B4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494B41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</w:tbl>
    <w:p w14:paraId="2061C093" w14:textId="77777777" w:rsidR="006273A9" w:rsidRPr="00A16A9D" w:rsidRDefault="006273A9">
      <w:pPr>
        <w:rPr>
          <w:lang w:val="it-CH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6273A9" w:rsidRPr="00A16A9D" w14:paraId="7AB06450" w14:textId="77777777" w:rsidTr="00E02BA2">
        <w:trPr>
          <w:trHeight w:val="284"/>
        </w:trPr>
        <w:tc>
          <w:tcPr>
            <w:tcW w:w="9776" w:type="dxa"/>
            <w:shd w:val="clear" w:color="auto" w:fill="C6D9F1" w:themeFill="text2" w:themeFillTint="33"/>
            <w:tcMar>
              <w:top w:w="28" w:type="dxa"/>
            </w:tcMar>
          </w:tcPr>
          <w:p w14:paraId="61259ACC" w14:textId="2EC68928" w:rsidR="006273A9" w:rsidRPr="00A16A9D" w:rsidRDefault="008B39E1" w:rsidP="00724205">
            <w:pPr>
              <w:pStyle w:val="berschrift2"/>
              <w:rPr>
                <w:lang w:val="it-CH"/>
              </w:rPr>
            </w:pPr>
            <w:r w:rsidRPr="00A16A9D">
              <w:rPr>
                <w:lang w:val="it-CH"/>
              </w:rPr>
              <w:t>Sviluppo</w:t>
            </w:r>
            <w:r w:rsidR="006273A9" w:rsidRPr="00A16A9D">
              <w:rPr>
                <w:lang w:val="it-CH"/>
              </w:rPr>
              <w:t xml:space="preserve"> </w:t>
            </w:r>
            <w:r w:rsidRPr="00A16A9D">
              <w:rPr>
                <w:lang w:val="it-CH"/>
              </w:rPr>
              <w:t>sostenibile</w:t>
            </w:r>
          </w:p>
        </w:tc>
      </w:tr>
      <w:tr w:rsidR="006273A9" w:rsidRPr="00A16A9D" w14:paraId="5458E072" w14:textId="77777777" w:rsidTr="00C64455">
        <w:trPr>
          <w:trHeight w:val="284"/>
        </w:trPr>
        <w:tc>
          <w:tcPr>
            <w:tcW w:w="9776" w:type="dxa"/>
            <w:shd w:val="clear" w:color="auto" w:fill="EAF1DD" w:themeFill="accent3" w:themeFillTint="33"/>
            <w:tcMar>
              <w:top w:w="28" w:type="dxa"/>
            </w:tcMar>
          </w:tcPr>
          <w:p w14:paraId="5C0559F5" w14:textId="28B87D92" w:rsidR="006273A9" w:rsidRPr="00A16A9D" w:rsidRDefault="008B39E1" w:rsidP="00847B1D">
            <w:pPr>
              <w:rPr>
                <w:lang w:val="it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 xml:space="preserve">La NPR sostiene le prestazioni economiche nei suoi settori target, rafforza la resilienza delle regioni e crea prospettive di sviluppo sostenibile. Lavorando in partenariato con gli attori regionali, promuove </w:t>
            </w:r>
            <w:proofErr w:type="gramStart"/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nel contempo</w:t>
            </w:r>
            <w:proofErr w:type="gramEnd"/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 xml:space="preserve"> la solidarietà sociale, aiuta a salvaguardare le risorse naturali e a valorizzarle (cfr. Segreteria di Stato dell'economia (SECO), "</w:t>
            </w:r>
            <w:r w:rsidRPr="00A16A9D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it-CH"/>
              </w:rPr>
              <w:t>Concetto di sviluppo sostenibile della NPR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", luglio 2022). Un progetto di NPR deve contribuire ad almeno una delle tre direttrici e a un obiettivo di sostenibilità dell'UP PSG 2024-2027 o del "Concetto di sviluppo sostenibile della NPR". Si prega di spiegare qui quali sono le direttrici e gli obiettivi ai quali il progetto contribuisce.</w:t>
            </w:r>
          </w:p>
        </w:tc>
      </w:tr>
    </w:tbl>
    <w:tbl>
      <w:tblPr>
        <w:tblStyle w:val="Tabellenraster"/>
        <w:tblW w:w="9769" w:type="dxa"/>
        <w:tblLook w:val="04A0" w:firstRow="1" w:lastRow="0" w:firstColumn="1" w:lastColumn="0" w:noHBand="0" w:noVBand="1"/>
      </w:tblPr>
      <w:tblGrid>
        <w:gridCol w:w="1980"/>
        <w:gridCol w:w="4532"/>
        <w:gridCol w:w="3257"/>
      </w:tblGrid>
      <w:tr w:rsidR="003855B5" w:rsidRPr="00A16A9D" w14:paraId="545C30D6" w14:textId="77777777" w:rsidTr="009003AA">
        <w:trPr>
          <w:trHeight w:val="295"/>
        </w:trPr>
        <w:tc>
          <w:tcPr>
            <w:tcW w:w="1980" w:type="dxa"/>
          </w:tcPr>
          <w:p w14:paraId="2B48A658" w14:textId="156FF8BC" w:rsidR="003855B5" w:rsidRPr="00A16A9D" w:rsidRDefault="00C47803">
            <w:pPr>
              <w:rPr>
                <w:rFonts w:asciiTheme="minorHAnsi" w:hAnsiTheme="minorHAnsi" w:cstheme="minorHAnsi"/>
                <w:b/>
                <w:bCs/>
                <w:lang w:val="it-CH"/>
              </w:rPr>
            </w:pPr>
            <w:r w:rsidRPr="00A16A9D">
              <w:rPr>
                <w:rFonts w:asciiTheme="minorHAnsi" w:hAnsiTheme="minorHAnsi" w:cstheme="minorHAnsi"/>
                <w:b/>
                <w:bCs/>
                <w:lang w:val="it-CH"/>
              </w:rPr>
              <w:t>Orientamenti</w:t>
            </w:r>
          </w:p>
        </w:tc>
        <w:tc>
          <w:tcPr>
            <w:tcW w:w="4532" w:type="dxa"/>
          </w:tcPr>
          <w:p w14:paraId="1D2252B7" w14:textId="73089B6A" w:rsidR="003855B5" w:rsidRPr="00A16A9D" w:rsidRDefault="00C47803" w:rsidP="00FB23D7">
            <w:pPr>
              <w:rPr>
                <w:rFonts w:asciiTheme="minorHAnsi" w:hAnsiTheme="minorHAnsi" w:cstheme="minorHAnsi"/>
                <w:b/>
                <w:bCs/>
                <w:lang w:val="it-CH"/>
              </w:rPr>
            </w:pPr>
            <w:r w:rsidRPr="00A16A9D">
              <w:rPr>
                <w:rFonts w:asciiTheme="minorHAnsi" w:hAnsiTheme="minorHAnsi" w:cstheme="minorHAnsi"/>
                <w:b/>
                <w:bCs/>
                <w:lang w:val="it-CH"/>
              </w:rPr>
              <w:t>Obiettivo di sostenibilità UP PSG 2024-2027</w:t>
            </w:r>
          </w:p>
        </w:tc>
        <w:tc>
          <w:tcPr>
            <w:tcW w:w="3257" w:type="dxa"/>
          </w:tcPr>
          <w:p w14:paraId="48CBFAAA" w14:textId="19C68793" w:rsidR="003855B5" w:rsidRPr="00A16A9D" w:rsidRDefault="00C47803">
            <w:pPr>
              <w:rPr>
                <w:rFonts w:asciiTheme="minorHAnsi" w:hAnsiTheme="minorHAnsi" w:cstheme="minorHAnsi"/>
                <w:b/>
                <w:bCs/>
                <w:lang w:val="it-CH"/>
              </w:rPr>
            </w:pPr>
            <w:r w:rsidRPr="00A16A9D">
              <w:rPr>
                <w:rFonts w:asciiTheme="minorHAnsi" w:hAnsiTheme="minorHAnsi" w:cstheme="minorHAnsi"/>
                <w:b/>
                <w:bCs/>
                <w:lang w:val="it-CH"/>
              </w:rPr>
              <w:t>Motivazione</w:t>
            </w:r>
          </w:p>
        </w:tc>
      </w:tr>
      <w:tr w:rsidR="003855B5" w:rsidRPr="00A16A9D" w14:paraId="4C90A0D4" w14:textId="77777777" w:rsidTr="009003AA">
        <w:trPr>
          <w:trHeight w:val="307"/>
        </w:trPr>
        <w:tc>
          <w:tcPr>
            <w:tcW w:w="1980" w:type="dxa"/>
          </w:tcPr>
          <w:p w14:paraId="6FCA5CDA" w14:textId="3C1D890B" w:rsidR="003855B5" w:rsidRPr="00A16A9D" w:rsidRDefault="00C47803">
            <w:pPr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A16A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/>
              </w:rPr>
              <w:t>Produzione e consumi sostenibili</w:t>
            </w:r>
          </w:p>
        </w:tc>
        <w:tc>
          <w:tcPr>
            <w:tcW w:w="4532" w:type="dxa"/>
          </w:tcPr>
          <w:p w14:paraId="4159129A" w14:textId="3B04816B" w:rsidR="003855B5" w:rsidRPr="00A16A9D" w:rsidRDefault="00C47803">
            <w:pPr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Sfruttare l’opportunità per un consumo e una produzione più sostenibili con nuovi prodotti e processi produttivi.</w:t>
            </w:r>
          </w:p>
        </w:tc>
        <w:tc>
          <w:tcPr>
            <w:tcW w:w="3257" w:type="dxa"/>
          </w:tcPr>
          <w:p w14:paraId="112B7E15" w14:textId="48F6F5F3" w:rsidR="003855B5" w:rsidRPr="00A16A9D" w:rsidRDefault="00147305">
            <w:pPr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3855B5" w:rsidRPr="00A16A9D" w14:paraId="63BD6A3A" w14:textId="77777777" w:rsidTr="009003AA">
        <w:trPr>
          <w:trHeight w:val="295"/>
        </w:trPr>
        <w:tc>
          <w:tcPr>
            <w:tcW w:w="1980" w:type="dxa"/>
          </w:tcPr>
          <w:p w14:paraId="6376BD81" w14:textId="681CD861" w:rsidR="003855B5" w:rsidRPr="00A16A9D" w:rsidRDefault="00C47803">
            <w:pPr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A16A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/>
              </w:rPr>
              <w:t>Clima, energia e biodiversità</w:t>
            </w:r>
          </w:p>
        </w:tc>
        <w:tc>
          <w:tcPr>
            <w:tcW w:w="4532" w:type="dxa"/>
          </w:tcPr>
          <w:p w14:paraId="5D50EB8F" w14:textId="200E047B" w:rsidR="003855B5" w:rsidRPr="00A16A9D" w:rsidRDefault="00C47803">
            <w:pPr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Concentrarsi sul turismo basato sulla natura e sulla cultura e sull'uso sostenibile/valorizzazione del paesaggio e della biodiversità o ottimizzare gli investimenti in termini di impatto.</w:t>
            </w:r>
          </w:p>
        </w:tc>
        <w:tc>
          <w:tcPr>
            <w:tcW w:w="3257" w:type="dxa"/>
          </w:tcPr>
          <w:p w14:paraId="0469A3CC" w14:textId="19B619D9" w:rsidR="003855B5" w:rsidRPr="00A16A9D" w:rsidRDefault="00147305">
            <w:pPr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3855B5" w:rsidRPr="00A16A9D" w14:paraId="60F941C1" w14:textId="77777777" w:rsidTr="009003AA">
        <w:trPr>
          <w:trHeight w:val="295"/>
        </w:trPr>
        <w:tc>
          <w:tcPr>
            <w:tcW w:w="1980" w:type="dxa"/>
          </w:tcPr>
          <w:p w14:paraId="74A117D9" w14:textId="7A1AB736" w:rsidR="003855B5" w:rsidRPr="00A16A9D" w:rsidRDefault="00C47803">
            <w:pPr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A16A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/>
              </w:rPr>
              <w:t>Pari opportunità e coesione sociale</w:t>
            </w:r>
          </w:p>
        </w:tc>
        <w:tc>
          <w:tcPr>
            <w:tcW w:w="4532" w:type="dxa"/>
          </w:tcPr>
          <w:p w14:paraId="631CC56F" w14:textId="569A5285" w:rsidR="003855B5" w:rsidRPr="00A16A9D" w:rsidRDefault="00C47803">
            <w:pPr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Rafforzare la cooperazione tra diversi gruppi sociali e di età o tra aree rurali e urbane.</w:t>
            </w:r>
          </w:p>
        </w:tc>
        <w:tc>
          <w:tcPr>
            <w:tcW w:w="3257" w:type="dxa"/>
          </w:tcPr>
          <w:p w14:paraId="61CF18DA" w14:textId="33F083DD" w:rsidR="003855B5" w:rsidRPr="00A16A9D" w:rsidRDefault="00147305">
            <w:pPr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  <w:tr w:rsidR="00C814EE" w:rsidRPr="00A16A9D" w14:paraId="30A1FFBD" w14:textId="77777777" w:rsidTr="00E02BA2">
        <w:trPr>
          <w:trHeight w:val="295"/>
        </w:trPr>
        <w:tc>
          <w:tcPr>
            <w:tcW w:w="6512" w:type="dxa"/>
            <w:gridSpan w:val="2"/>
          </w:tcPr>
          <w:p w14:paraId="3F578F35" w14:textId="77777777" w:rsidR="00C47803" w:rsidRPr="00A16A9D" w:rsidRDefault="00C47803" w:rsidP="00F47EA7">
            <w:pPr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Ulteriori obiettivi per i tre punti focali come da (</w:t>
            </w:r>
            <w:r w:rsidRPr="00A16A9D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it-CH"/>
              </w:rPr>
              <w:t>Sviluppo sostenibile nella NPR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)</w:t>
            </w:r>
          </w:p>
          <w:p w14:paraId="59F0921F" w14:textId="387AA43C" w:rsidR="00C814EE" w:rsidRPr="00A16A9D" w:rsidRDefault="00C47803" w:rsidP="00F47EA7">
            <w:pPr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Obiettivo</w:t>
            </w:r>
            <w:r w:rsidR="00C814EE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: </w:t>
            </w:r>
            <w:r w:rsidR="00C814EE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814EE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="00C814EE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="00C814EE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="00C814EE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C814EE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C814EE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C814EE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C814EE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C814EE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257" w:type="dxa"/>
          </w:tcPr>
          <w:p w14:paraId="7D228700" w14:textId="4DC439E4" w:rsidR="00C814EE" w:rsidRPr="00A16A9D" w:rsidRDefault="00C814EE">
            <w:pPr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</w:tbl>
    <w:p w14:paraId="48D82812" w14:textId="47860A21" w:rsidR="005B34BB" w:rsidRPr="00A16A9D" w:rsidRDefault="005B34BB">
      <w:pPr>
        <w:rPr>
          <w:sz w:val="8"/>
          <w:szCs w:val="10"/>
          <w:lang w:val="it-CH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911"/>
        <w:gridCol w:w="2353"/>
        <w:gridCol w:w="1249"/>
      </w:tblGrid>
      <w:tr w:rsidR="009001DB" w:rsidRPr="00A16A9D" w14:paraId="7115BC9C" w14:textId="77777777" w:rsidTr="009B64B2">
        <w:tc>
          <w:tcPr>
            <w:tcW w:w="9776" w:type="dxa"/>
            <w:gridSpan w:val="4"/>
            <w:tcBorders>
              <w:top w:val="single" w:sz="4" w:space="0" w:color="auto"/>
            </w:tcBorders>
            <w:shd w:val="clear" w:color="auto" w:fill="C6D9F1" w:themeFill="text2" w:themeFillTint="33"/>
            <w:tcMar>
              <w:top w:w="28" w:type="dxa"/>
            </w:tcMar>
          </w:tcPr>
          <w:p w14:paraId="044BF57F" w14:textId="401E7DBB" w:rsidR="009001DB" w:rsidRPr="00A16A9D" w:rsidRDefault="00044E71" w:rsidP="008E1492">
            <w:pPr>
              <w:keepNext/>
              <w:numPr>
                <w:ilvl w:val="1"/>
                <w:numId w:val="7"/>
              </w:numPr>
              <w:tabs>
                <w:tab w:val="left" w:pos="145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578" w:hanging="578"/>
              <w:textAlignment w:val="baseline"/>
              <w:outlineLvl w:val="1"/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  <w:t>Finanziamento del progetto</w:t>
            </w:r>
          </w:p>
        </w:tc>
      </w:tr>
      <w:tr w:rsidR="003661DB" w:rsidRPr="00A16A9D" w14:paraId="02414E92" w14:textId="77777777" w:rsidTr="009B64B2">
        <w:trPr>
          <w:trHeight w:val="399"/>
        </w:trPr>
        <w:tc>
          <w:tcPr>
            <w:tcW w:w="9776" w:type="dxa"/>
            <w:gridSpan w:val="4"/>
            <w:tcMar>
              <w:top w:w="28" w:type="dxa"/>
            </w:tcMar>
            <w:vAlign w:val="center"/>
          </w:tcPr>
          <w:p w14:paraId="08B0D0A7" w14:textId="535ED7E2" w:rsidR="003661DB" w:rsidRPr="00A16A9D" w:rsidRDefault="00044E71" w:rsidP="00686D4D">
            <w:pPr>
              <w:tabs>
                <w:tab w:val="left" w:pos="286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Le informazioni dettagliate sui costi e sul finanziamento devono essere allegate separatamente alla domanda.</w:t>
            </w:r>
          </w:p>
        </w:tc>
      </w:tr>
      <w:tr w:rsidR="003537D8" w:rsidRPr="00A16A9D" w14:paraId="6750D7A9" w14:textId="77777777" w:rsidTr="009B64B2">
        <w:trPr>
          <w:trHeight w:val="284"/>
        </w:trPr>
        <w:tc>
          <w:tcPr>
            <w:tcW w:w="9776" w:type="dxa"/>
            <w:gridSpan w:val="4"/>
            <w:shd w:val="clear" w:color="auto" w:fill="EAF1DD" w:themeFill="accent3" w:themeFillTint="33"/>
            <w:tcMar>
              <w:top w:w="28" w:type="dxa"/>
            </w:tcMar>
          </w:tcPr>
          <w:p w14:paraId="6FBAAB77" w14:textId="2A18A87E" w:rsidR="003537D8" w:rsidRPr="00A16A9D" w:rsidRDefault="00044E71" w:rsidP="003537D8">
            <w:p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 w:eastAsia="de-CH"/>
              </w:rPr>
              <w:t>Costi</w:t>
            </w:r>
          </w:p>
        </w:tc>
      </w:tr>
      <w:tr w:rsidR="004E51B1" w:rsidRPr="00A16A9D" w14:paraId="618020CA" w14:textId="77777777" w:rsidTr="009B64B2">
        <w:trPr>
          <w:trHeight w:val="284"/>
        </w:trPr>
        <w:tc>
          <w:tcPr>
            <w:tcW w:w="6174" w:type="dxa"/>
            <w:gridSpan w:val="2"/>
            <w:tcBorders>
              <w:bottom w:val="single" w:sz="4" w:space="0" w:color="auto"/>
            </w:tcBorders>
            <w:tcMar>
              <w:top w:w="28" w:type="dxa"/>
            </w:tcMar>
          </w:tcPr>
          <w:p w14:paraId="367E3F10" w14:textId="42AD12F6" w:rsidR="004E51B1" w:rsidRPr="00A16A9D" w:rsidRDefault="00044E71" w:rsidP="00AA0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Costi totali del progetto</w:t>
            </w:r>
          </w:p>
        </w:tc>
        <w:tc>
          <w:tcPr>
            <w:tcW w:w="3602" w:type="dxa"/>
            <w:gridSpan w:val="2"/>
            <w:tcBorders>
              <w:bottom w:val="single" w:sz="4" w:space="0" w:color="auto"/>
            </w:tcBorders>
          </w:tcPr>
          <w:p w14:paraId="3113D932" w14:textId="43338824" w:rsidR="004E51B1" w:rsidRPr="00A16A9D" w:rsidRDefault="004E51B1" w:rsidP="009001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CHF </w:t>
            </w:r>
            <w:bookmarkStart w:id="0" w:name="Gesamtkosten"/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bookmarkEnd w:id="0"/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</w:tr>
      <w:tr w:rsidR="004E51B1" w:rsidRPr="00A16A9D" w14:paraId="73E560C9" w14:textId="77777777" w:rsidTr="009B64B2">
        <w:trPr>
          <w:trHeight w:val="284"/>
        </w:trPr>
        <w:tc>
          <w:tcPr>
            <w:tcW w:w="6174" w:type="dxa"/>
            <w:gridSpan w:val="2"/>
            <w:shd w:val="clear" w:color="auto" w:fill="EAF1DD" w:themeFill="accent3" w:themeFillTint="33"/>
            <w:tcMar>
              <w:top w:w="28" w:type="dxa"/>
            </w:tcMar>
          </w:tcPr>
          <w:p w14:paraId="628D57BF" w14:textId="6471012B" w:rsidR="004E51B1" w:rsidRPr="00A16A9D" w:rsidRDefault="00905DF1" w:rsidP="0035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Finanziamento</w:t>
            </w:r>
          </w:p>
        </w:tc>
        <w:tc>
          <w:tcPr>
            <w:tcW w:w="2353" w:type="dxa"/>
            <w:shd w:val="clear" w:color="auto" w:fill="EAF1DD" w:themeFill="accent3" w:themeFillTint="33"/>
          </w:tcPr>
          <w:p w14:paraId="23947150" w14:textId="551C0CAC" w:rsidR="004E51B1" w:rsidRPr="00A16A9D" w:rsidRDefault="00905DF1" w:rsidP="004E51B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Quota in CHF</w:t>
            </w:r>
          </w:p>
        </w:tc>
        <w:tc>
          <w:tcPr>
            <w:tcW w:w="1249" w:type="dxa"/>
            <w:shd w:val="clear" w:color="auto" w:fill="EAF1DD" w:themeFill="accent3" w:themeFillTint="33"/>
          </w:tcPr>
          <w:p w14:paraId="10CBC230" w14:textId="4A38077F" w:rsidR="004E51B1" w:rsidRPr="00A16A9D" w:rsidRDefault="00905DF1" w:rsidP="009001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Quota %</w:t>
            </w:r>
          </w:p>
        </w:tc>
      </w:tr>
      <w:tr w:rsidR="003537D8" w:rsidRPr="00A16A9D" w14:paraId="0AE216B1" w14:textId="77777777" w:rsidTr="009B64B2">
        <w:trPr>
          <w:trHeight w:val="284"/>
        </w:trPr>
        <w:tc>
          <w:tcPr>
            <w:tcW w:w="6174" w:type="dxa"/>
            <w:gridSpan w:val="2"/>
            <w:tcMar>
              <w:top w:w="28" w:type="dxa"/>
            </w:tcMar>
          </w:tcPr>
          <w:p w14:paraId="1CBD8481" w14:textId="19FD32EC" w:rsidR="003537D8" w:rsidRPr="00A16A9D" w:rsidRDefault="00905DF1" w:rsidP="0035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Autofinanziamento (risorse finanziarie)</w:t>
            </w:r>
          </w:p>
        </w:tc>
        <w:tc>
          <w:tcPr>
            <w:tcW w:w="2353" w:type="dxa"/>
          </w:tcPr>
          <w:p w14:paraId="2D910854" w14:textId="3327C4B1" w:rsidR="003537D8" w:rsidRPr="00A16A9D" w:rsidRDefault="000E54AD" w:rsidP="009001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CHF </w:t>
            </w:r>
            <w:bookmarkStart w:id="1" w:name="Anteil"/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bookmarkEnd w:id="1"/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1249" w:type="dxa"/>
          </w:tcPr>
          <w:p w14:paraId="2FF95296" w14:textId="11CC690A" w:rsidR="003537D8" w:rsidRPr="00A16A9D" w:rsidRDefault="000E54AD" w:rsidP="009001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%</w:t>
            </w:r>
          </w:p>
        </w:tc>
      </w:tr>
      <w:tr w:rsidR="000E54AD" w:rsidRPr="00A16A9D" w14:paraId="31610081" w14:textId="77777777" w:rsidTr="009B64B2">
        <w:trPr>
          <w:trHeight w:val="284"/>
        </w:trPr>
        <w:tc>
          <w:tcPr>
            <w:tcW w:w="6174" w:type="dxa"/>
            <w:gridSpan w:val="2"/>
            <w:tcMar>
              <w:top w:w="28" w:type="dxa"/>
            </w:tcMar>
          </w:tcPr>
          <w:p w14:paraId="58FFCD3D" w14:textId="72B23EDB" w:rsidR="000E54AD" w:rsidRPr="00A16A9D" w:rsidRDefault="00905DF1" w:rsidP="000E5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Contributi propri del promotore (allegare un elenco dettagliato con le tariffe orarie</w:t>
            </w:r>
            <w:r w:rsidR="00D73396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)</w:t>
            </w:r>
          </w:p>
        </w:tc>
        <w:tc>
          <w:tcPr>
            <w:tcW w:w="2353" w:type="dxa"/>
          </w:tcPr>
          <w:p w14:paraId="68717ECA" w14:textId="75F99F98" w:rsidR="000E54AD" w:rsidRPr="00A16A9D" w:rsidRDefault="000E54AD" w:rsidP="000E54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CHF 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1249" w:type="dxa"/>
          </w:tcPr>
          <w:p w14:paraId="6519FF38" w14:textId="046C7AFD" w:rsidR="000E54AD" w:rsidRPr="00A16A9D" w:rsidRDefault="000E54AD" w:rsidP="000E54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%</w:t>
            </w:r>
          </w:p>
        </w:tc>
      </w:tr>
      <w:tr w:rsidR="000E54AD" w:rsidRPr="00A16A9D" w14:paraId="44648562" w14:textId="77777777" w:rsidTr="009B64B2">
        <w:trPr>
          <w:trHeight w:val="284"/>
        </w:trPr>
        <w:tc>
          <w:tcPr>
            <w:tcW w:w="6174" w:type="dxa"/>
            <w:gridSpan w:val="2"/>
            <w:tcMar>
              <w:top w:w="28" w:type="dxa"/>
            </w:tcMar>
          </w:tcPr>
          <w:p w14:paraId="5B9C9A4C" w14:textId="50105EDD" w:rsidR="000E54AD" w:rsidRPr="00A16A9D" w:rsidRDefault="00905DF1" w:rsidP="000E5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Finanziamenti esterni (ad es. prestiti bancari, ecc.)</w:t>
            </w:r>
          </w:p>
        </w:tc>
        <w:tc>
          <w:tcPr>
            <w:tcW w:w="2353" w:type="dxa"/>
          </w:tcPr>
          <w:p w14:paraId="21D8469A" w14:textId="7CFAB736" w:rsidR="000E54AD" w:rsidRPr="00A16A9D" w:rsidRDefault="000E54AD" w:rsidP="000E54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CHF 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1249" w:type="dxa"/>
          </w:tcPr>
          <w:p w14:paraId="0119587E" w14:textId="3953881B" w:rsidR="000E54AD" w:rsidRPr="00A16A9D" w:rsidRDefault="000E54AD" w:rsidP="000E54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%</w:t>
            </w:r>
          </w:p>
        </w:tc>
      </w:tr>
      <w:tr w:rsidR="000E54AD" w:rsidRPr="00A16A9D" w14:paraId="35023089" w14:textId="77777777" w:rsidTr="009B64B2">
        <w:trPr>
          <w:trHeight w:val="284"/>
        </w:trPr>
        <w:tc>
          <w:tcPr>
            <w:tcW w:w="6174" w:type="dxa"/>
            <w:gridSpan w:val="2"/>
            <w:tcMar>
              <w:top w:w="28" w:type="dxa"/>
            </w:tcMar>
          </w:tcPr>
          <w:p w14:paraId="0E58371B" w14:textId="1F717688" w:rsidR="000E54AD" w:rsidRPr="00A16A9D" w:rsidRDefault="00905DF1" w:rsidP="000E5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Finanziamenti di terzi (ad es. sponsor, donazioni, ecc.)</w:t>
            </w:r>
          </w:p>
        </w:tc>
        <w:tc>
          <w:tcPr>
            <w:tcW w:w="2353" w:type="dxa"/>
          </w:tcPr>
          <w:p w14:paraId="6946BABB" w14:textId="13B89B8E" w:rsidR="000E54AD" w:rsidRPr="00A16A9D" w:rsidRDefault="000E54AD" w:rsidP="000E54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CHF 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1249" w:type="dxa"/>
          </w:tcPr>
          <w:p w14:paraId="5976936A" w14:textId="2C344352" w:rsidR="000E54AD" w:rsidRPr="00A16A9D" w:rsidRDefault="000E54AD" w:rsidP="000E54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%</w:t>
            </w:r>
          </w:p>
        </w:tc>
      </w:tr>
      <w:tr w:rsidR="000E54AD" w:rsidRPr="00A16A9D" w14:paraId="630513D0" w14:textId="77777777" w:rsidTr="009B64B2">
        <w:trPr>
          <w:trHeight w:val="284"/>
        </w:trPr>
        <w:tc>
          <w:tcPr>
            <w:tcW w:w="6174" w:type="dxa"/>
            <w:gridSpan w:val="2"/>
            <w:tcMar>
              <w:top w:w="28" w:type="dxa"/>
            </w:tcMar>
          </w:tcPr>
          <w:p w14:paraId="681809EE" w14:textId="7D28FEC4" w:rsidR="000E54AD" w:rsidRPr="00A16A9D" w:rsidRDefault="00905DF1" w:rsidP="006F09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Finanziamenti da parte di altri uffici federali o cantonali (esclusa NPR)</w:t>
            </w:r>
          </w:p>
        </w:tc>
        <w:tc>
          <w:tcPr>
            <w:tcW w:w="2353" w:type="dxa"/>
          </w:tcPr>
          <w:p w14:paraId="7D41E71E" w14:textId="68F90A1F" w:rsidR="000E54AD" w:rsidRPr="00A16A9D" w:rsidRDefault="000E54AD" w:rsidP="000E54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CHF 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1249" w:type="dxa"/>
          </w:tcPr>
          <w:p w14:paraId="644C6D2C" w14:textId="35062333" w:rsidR="000E54AD" w:rsidRPr="00A16A9D" w:rsidRDefault="000E54AD" w:rsidP="000E54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%</w:t>
            </w:r>
          </w:p>
        </w:tc>
      </w:tr>
      <w:tr w:rsidR="000E54AD" w:rsidRPr="00A16A9D" w14:paraId="313F52DD" w14:textId="77777777" w:rsidTr="009B64B2">
        <w:trPr>
          <w:trHeight w:val="284"/>
        </w:trPr>
        <w:tc>
          <w:tcPr>
            <w:tcW w:w="6174" w:type="dxa"/>
            <w:gridSpan w:val="2"/>
            <w:tcMar>
              <w:top w:w="28" w:type="dxa"/>
            </w:tcMar>
          </w:tcPr>
          <w:p w14:paraId="1B534B1F" w14:textId="3BE2B80C" w:rsidR="000E54AD" w:rsidRPr="00A16A9D" w:rsidRDefault="00905DF1" w:rsidP="000E5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Contributi di comuni e regioni</w:t>
            </w:r>
          </w:p>
        </w:tc>
        <w:tc>
          <w:tcPr>
            <w:tcW w:w="2353" w:type="dxa"/>
          </w:tcPr>
          <w:p w14:paraId="65759962" w14:textId="48FB7054" w:rsidR="000E54AD" w:rsidRPr="00A16A9D" w:rsidRDefault="000E54AD" w:rsidP="000E54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CHF 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1249" w:type="dxa"/>
          </w:tcPr>
          <w:p w14:paraId="6B8A3C7C" w14:textId="711114F6" w:rsidR="000E54AD" w:rsidRPr="00A16A9D" w:rsidRDefault="000E54AD" w:rsidP="000E54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%</w:t>
            </w:r>
          </w:p>
        </w:tc>
      </w:tr>
      <w:tr w:rsidR="000E54AD" w:rsidRPr="00A16A9D" w14:paraId="7598417C" w14:textId="77777777" w:rsidTr="009B64B2">
        <w:trPr>
          <w:trHeight w:val="284"/>
        </w:trPr>
        <w:tc>
          <w:tcPr>
            <w:tcW w:w="6174" w:type="dxa"/>
            <w:gridSpan w:val="2"/>
            <w:tcBorders>
              <w:bottom w:val="single" w:sz="4" w:space="0" w:color="auto"/>
            </w:tcBorders>
            <w:tcMar>
              <w:top w:w="28" w:type="dxa"/>
            </w:tcMar>
          </w:tcPr>
          <w:p w14:paraId="13E2A697" w14:textId="3A8AD52C" w:rsidR="000E54AD" w:rsidRPr="00A16A9D" w:rsidRDefault="00905DF1" w:rsidP="000E5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Altri: se sì, quali      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791DACBE" w14:textId="7394D7CC" w:rsidR="000E54AD" w:rsidRPr="00A16A9D" w:rsidRDefault="000E54AD" w:rsidP="000E54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CHF 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278F694" w14:textId="3027B555" w:rsidR="000E54AD" w:rsidRPr="00A16A9D" w:rsidRDefault="000E54AD" w:rsidP="000E54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%</w:t>
            </w:r>
          </w:p>
        </w:tc>
      </w:tr>
      <w:tr w:rsidR="000E54AD" w:rsidRPr="00A16A9D" w14:paraId="4D663743" w14:textId="77777777" w:rsidTr="009B64B2">
        <w:trPr>
          <w:trHeight w:val="284"/>
        </w:trPr>
        <w:tc>
          <w:tcPr>
            <w:tcW w:w="6174" w:type="dxa"/>
            <w:gridSpan w:val="2"/>
            <w:tcBorders>
              <w:bottom w:val="single" w:sz="4" w:space="0" w:color="auto"/>
            </w:tcBorders>
            <w:tcMar>
              <w:top w:w="28" w:type="dxa"/>
            </w:tcMar>
          </w:tcPr>
          <w:p w14:paraId="25F6C8F1" w14:textId="6CE81E17" w:rsidR="000E54AD" w:rsidRPr="00A16A9D" w:rsidRDefault="00905DF1" w:rsidP="000E5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Totale parziale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07879ECB" w14:textId="43F968E9" w:rsidR="000E54AD" w:rsidRPr="00A16A9D" w:rsidRDefault="000E54AD" w:rsidP="000E54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CHF 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8E39208" w14:textId="523A8CC8" w:rsidR="000E54AD" w:rsidRPr="00A16A9D" w:rsidRDefault="000E54AD" w:rsidP="000E54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%</w:t>
            </w:r>
          </w:p>
        </w:tc>
      </w:tr>
      <w:tr w:rsidR="003661DB" w:rsidRPr="00A16A9D" w14:paraId="60647BB9" w14:textId="77777777" w:rsidTr="009B64B2">
        <w:trPr>
          <w:trHeight w:val="284"/>
        </w:trPr>
        <w:tc>
          <w:tcPr>
            <w:tcW w:w="9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28" w:type="dxa"/>
            </w:tcMar>
          </w:tcPr>
          <w:p w14:paraId="667CE4DA" w14:textId="0F79E251" w:rsidR="003661DB" w:rsidRPr="00A16A9D" w:rsidRDefault="00905DF1" w:rsidP="006117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Finanziamento NPR</w:t>
            </w:r>
          </w:p>
        </w:tc>
      </w:tr>
      <w:tr w:rsidR="00B10091" w:rsidRPr="00A16A9D" w14:paraId="3E17AE0B" w14:textId="77777777" w:rsidTr="009B64B2">
        <w:trPr>
          <w:trHeight w:val="284"/>
        </w:trPr>
        <w:tc>
          <w:tcPr>
            <w:tcW w:w="6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14:paraId="6315B43D" w14:textId="6D204DF8" w:rsidR="00905DF1" w:rsidRPr="00A16A9D" w:rsidRDefault="00905DF1" w:rsidP="00905DF1">
            <w:pPr>
              <w:pStyle w:val="Listenabsatz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 xml:space="preserve">Contributo a fondo perduto </w:t>
            </w:r>
          </w:p>
          <w:p w14:paraId="68048046" w14:textId="52B06AD7" w:rsidR="00B10091" w:rsidRPr="00A16A9D" w:rsidRDefault="00905DF1" w:rsidP="00905DF1">
            <w:pPr>
              <w:pStyle w:val="Listenabsatz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(max. 50% dei costi totali ammissibili del progetto)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14:paraId="0FB9E9C7" w14:textId="62AEE728" w:rsidR="00B10091" w:rsidRPr="00A16A9D" w:rsidRDefault="00B10091" w:rsidP="00B1009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CHF 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14:paraId="6A4A43CB" w14:textId="6AE6D31A" w:rsidR="00B10091" w:rsidRPr="00A16A9D" w:rsidRDefault="00B10091" w:rsidP="00B1009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%</w:t>
            </w:r>
          </w:p>
        </w:tc>
      </w:tr>
      <w:tr w:rsidR="00B10091" w:rsidRPr="00A16A9D" w14:paraId="649087E0" w14:textId="77777777" w:rsidTr="009B64B2">
        <w:trPr>
          <w:trHeight w:val="284"/>
        </w:trPr>
        <w:tc>
          <w:tcPr>
            <w:tcW w:w="617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14:paraId="415CFCE5" w14:textId="053F0FE2" w:rsidR="00905DF1" w:rsidRPr="00A16A9D" w:rsidRDefault="00905DF1" w:rsidP="00905DF1">
            <w:pPr>
              <w:pStyle w:val="Listenabsatz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 xml:space="preserve">Prestito </w:t>
            </w:r>
          </w:p>
          <w:p w14:paraId="48420F80" w14:textId="275EAF8A" w:rsidR="00B10091" w:rsidRPr="00A16A9D" w:rsidRDefault="00905DF1" w:rsidP="00905DF1">
            <w:pPr>
              <w:pStyle w:val="Listenabsatz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(max. 30% dei costi totali ammissibili del progetto, solo per progetti infrastrutturali a valore aggiunto)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14:paraId="295985D5" w14:textId="33239B62" w:rsidR="00B10091" w:rsidRPr="00A16A9D" w:rsidRDefault="00B10091" w:rsidP="00B1009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CHF 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14:paraId="6A6FF82B" w14:textId="780CCC13" w:rsidR="00B10091" w:rsidRPr="00A16A9D" w:rsidRDefault="00B10091" w:rsidP="00B1009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%</w:t>
            </w:r>
          </w:p>
        </w:tc>
      </w:tr>
      <w:tr w:rsidR="003537D8" w:rsidRPr="00A16A9D" w14:paraId="536AF77A" w14:textId="77777777" w:rsidTr="009B64B2">
        <w:trPr>
          <w:trHeight w:val="370"/>
        </w:trPr>
        <w:tc>
          <w:tcPr>
            <w:tcW w:w="6174" w:type="dxa"/>
            <w:gridSpan w:val="2"/>
            <w:tcBorders>
              <w:bottom w:val="triple" w:sz="4" w:space="0" w:color="auto"/>
            </w:tcBorders>
            <w:tcMar>
              <w:top w:w="28" w:type="dxa"/>
            </w:tcMar>
            <w:vAlign w:val="bottom"/>
          </w:tcPr>
          <w:p w14:paraId="09B60006" w14:textId="0C6E7318" w:rsidR="003537D8" w:rsidRPr="00A16A9D" w:rsidRDefault="00FB0CC4" w:rsidP="003537D8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Totale del finanziamento</w:t>
            </w:r>
          </w:p>
        </w:tc>
        <w:tc>
          <w:tcPr>
            <w:tcW w:w="2353" w:type="dxa"/>
            <w:tcBorders>
              <w:bottom w:val="triple" w:sz="4" w:space="0" w:color="auto"/>
            </w:tcBorders>
            <w:vAlign w:val="bottom"/>
          </w:tcPr>
          <w:p w14:paraId="262B91A4" w14:textId="2CE210E3" w:rsidR="003537D8" w:rsidRPr="00A16A9D" w:rsidRDefault="000E54AD" w:rsidP="000E54AD">
            <w:pPr>
              <w:overflowPunct w:val="0"/>
              <w:autoSpaceDE w:val="0"/>
              <w:autoSpaceDN w:val="0"/>
              <w:adjustRightInd w:val="0"/>
              <w:spacing w:after="40"/>
              <w:jc w:val="right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CHF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 xml:space="preserve">   </w:t>
            </w:r>
          </w:p>
        </w:tc>
        <w:tc>
          <w:tcPr>
            <w:tcW w:w="1249" w:type="dxa"/>
            <w:tcBorders>
              <w:bottom w:val="triple" w:sz="4" w:space="0" w:color="auto"/>
            </w:tcBorders>
            <w:vAlign w:val="bottom"/>
          </w:tcPr>
          <w:p w14:paraId="707F018A" w14:textId="77777777" w:rsidR="003537D8" w:rsidRPr="00A16A9D" w:rsidRDefault="003537D8" w:rsidP="009001DB">
            <w:pPr>
              <w:overflowPunct w:val="0"/>
              <w:autoSpaceDE w:val="0"/>
              <w:autoSpaceDN w:val="0"/>
              <w:adjustRightInd w:val="0"/>
              <w:spacing w:after="40"/>
              <w:jc w:val="right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100 %</w:t>
            </w:r>
          </w:p>
        </w:tc>
      </w:tr>
      <w:tr w:rsidR="00275FE6" w:rsidRPr="00A16A9D" w14:paraId="34AA3051" w14:textId="77777777" w:rsidTr="009B64B2">
        <w:trPr>
          <w:trHeight w:val="513"/>
        </w:trPr>
        <w:tc>
          <w:tcPr>
            <w:tcW w:w="2263" w:type="dxa"/>
            <w:tcBorders>
              <w:top w:val="triple" w:sz="4" w:space="0" w:color="auto"/>
              <w:bottom w:val="single" w:sz="4" w:space="0" w:color="auto"/>
            </w:tcBorders>
            <w:tcMar>
              <w:top w:w="28" w:type="dxa"/>
            </w:tcMar>
            <w:vAlign w:val="bottom"/>
          </w:tcPr>
          <w:p w14:paraId="53AD2D3E" w14:textId="01110FDA" w:rsidR="00275FE6" w:rsidRPr="00A16A9D" w:rsidRDefault="00FB0CC4" w:rsidP="00873DF3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>Motivo</w:t>
            </w:r>
          </w:p>
          <w:p w14:paraId="35AD7532" w14:textId="77777777" w:rsidR="00275FE6" w:rsidRPr="00A16A9D" w:rsidRDefault="00275FE6" w:rsidP="00873DF3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</w:p>
          <w:p w14:paraId="5A75D88D" w14:textId="3443A7AE" w:rsidR="00275FE6" w:rsidRPr="00A16A9D" w:rsidRDefault="00FB0CC4" w:rsidP="00873DF3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Giustificare brevemente l'importo del finanziamento della NPR.</w:t>
            </w:r>
          </w:p>
        </w:tc>
        <w:tc>
          <w:tcPr>
            <w:tcW w:w="7513" w:type="dxa"/>
            <w:gridSpan w:val="3"/>
            <w:tcBorders>
              <w:top w:val="triple" w:sz="4" w:space="0" w:color="auto"/>
              <w:bottom w:val="single" w:sz="4" w:space="0" w:color="auto"/>
            </w:tcBorders>
          </w:tcPr>
          <w:p w14:paraId="76018DCF" w14:textId="77777777" w:rsidR="00275FE6" w:rsidRPr="00A16A9D" w:rsidRDefault="00275FE6" w:rsidP="00873DF3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</w:tbl>
    <w:p w14:paraId="414A4D49" w14:textId="77777777" w:rsidR="009001DB" w:rsidRPr="00A16A9D" w:rsidRDefault="009001DB" w:rsidP="009001DB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10"/>
          <w:szCs w:val="10"/>
          <w:lang w:val="it-CH" w:eastAsia="de-CH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373"/>
        <w:gridCol w:w="774"/>
        <w:gridCol w:w="255"/>
        <w:gridCol w:w="1263"/>
        <w:gridCol w:w="154"/>
        <w:gridCol w:w="2014"/>
        <w:gridCol w:w="254"/>
      </w:tblGrid>
      <w:tr w:rsidR="009001DB" w:rsidRPr="00A16A9D" w14:paraId="30A32493" w14:textId="77777777" w:rsidTr="00D821DB">
        <w:trPr>
          <w:trHeight w:val="379"/>
        </w:trPr>
        <w:tc>
          <w:tcPr>
            <w:tcW w:w="9747" w:type="dxa"/>
            <w:gridSpan w:val="8"/>
            <w:shd w:val="clear" w:color="auto" w:fill="C6D9F1" w:themeFill="text2" w:themeFillTint="33"/>
            <w:tcMar>
              <w:top w:w="28" w:type="dxa"/>
            </w:tcMar>
          </w:tcPr>
          <w:p w14:paraId="2146B53A" w14:textId="632C2332" w:rsidR="009001DB" w:rsidRPr="00A16A9D" w:rsidRDefault="00031DFD" w:rsidP="00AA0B79">
            <w:pPr>
              <w:keepNext/>
              <w:numPr>
                <w:ilvl w:val="1"/>
                <w:numId w:val="7"/>
              </w:numPr>
              <w:tabs>
                <w:tab w:val="left" w:pos="145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578" w:hanging="578"/>
              <w:textAlignment w:val="baseline"/>
              <w:outlineLvl w:val="1"/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  <w:t>Richiesta di finanziamento (inserire contributo o prestito</w:t>
            </w:r>
            <w:r w:rsidR="009001DB" w:rsidRPr="00A16A9D"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  <w:t>)</w:t>
            </w:r>
          </w:p>
        </w:tc>
      </w:tr>
      <w:tr w:rsidR="009001DB" w:rsidRPr="00A16A9D" w14:paraId="4BF1B0E9" w14:textId="77777777" w:rsidTr="00681A17">
        <w:trPr>
          <w:trHeight w:val="311"/>
        </w:trPr>
        <w:tc>
          <w:tcPr>
            <w:tcW w:w="2660" w:type="dxa"/>
            <w:vMerge w:val="restart"/>
            <w:tcMar>
              <w:top w:w="28" w:type="dxa"/>
            </w:tcMar>
          </w:tcPr>
          <w:p w14:paraId="24CE37DD" w14:textId="7FF71A01" w:rsidR="00076696" w:rsidRPr="00A16A9D" w:rsidRDefault="00031DFD" w:rsidP="009001DB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Il richiedente presenta domanda per il seguente </w:t>
            </w:r>
            <w:r w:rsidRPr="00A16A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 w:eastAsia="de-CH"/>
              </w:rPr>
              <w:t>finanziamento NPR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:</w:t>
            </w:r>
            <w:r w:rsidR="003A1FEB"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br/>
            </w:r>
            <w:r w:rsidR="003A1FEB"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br/>
            </w:r>
          </w:p>
          <w:p w14:paraId="7DBEDF36" w14:textId="5CF2EFAF" w:rsidR="00076696" w:rsidRPr="00A16A9D" w:rsidRDefault="003A1FEB" w:rsidP="009001DB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(</w:t>
            </w:r>
            <w:r w:rsidR="00DA4C98"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 xml:space="preserve">contributo </w:t>
            </w:r>
            <w:r w:rsidR="00DA4C98" w:rsidRPr="00A16A9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CH" w:eastAsia="de-CH"/>
              </w:rPr>
              <w:t>o</w:t>
            </w:r>
            <w:r w:rsidR="00DA4C98"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 xml:space="preserve"> prestito)</w:t>
            </w:r>
          </w:p>
        </w:tc>
        <w:tc>
          <w:tcPr>
            <w:tcW w:w="3402" w:type="dxa"/>
            <w:gridSpan w:val="3"/>
            <w:tcMar>
              <w:top w:w="28" w:type="dxa"/>
            </w:tcMar>
          </w:tcPr>
          <w:p w14:paraId="1E860338" w14:textId="21E93096" w:rsidR="009001DB" w:rsidRPr="00A16A9D" w:rsidRDefault="009001DB" w:rsidP="00AA0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  <w:r w:rsidR="00031DFD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Contributo NPR (federale e cantonale)</w:t>
            </w:r>
          </w:p>
        </w:tc>
        <w:tc>
          <w:tcPr>
            <w:tcW w:w="1417" w:type="dxa"/>
            <w:gridSpan w:val="2"/>
            <w:tcBorders>
              <w:right w:val="nil"/>
            </w:tcBorders>
          </w:tcPr>
          <w:p w14:paraId="163644B4" w14:textId="5F7E0706" w:rsidR="009001DB" w:rsidRPr="00A16A9D" w:rsidRDefault="00681A17" w:rsidP="00681A17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CHF</w:t>
            </w:r>
            <w:r w:rsidRPr="00A16A9D">
              <w:rPr>
                <w:rFonts w:asciiTheme="minorHAnsi" w:hAnsiTheme="minorHAnsi" w:cstheme="minorHAnsi"/>
                <w:b/>
                <w:sz w:val="20"/>
                <w:szCs w:val="20"/>
                <w:lang w:val="it-CH" w:eastAsia="de-CH"/>
              </w:rPr>
              <w:t xml:space="preserve"> 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2014" w:type="dxa"/>
            <w:tcBorders>
              <w:left w:val="nil"/>
              <w:bottom w:val="single" w:sz="4" w:space="0" w:color="auto"/>
              <w:right w:val="nil"/>
            </w:tcBorders>
          </w:tcPr>
          <w:p w14:paraId="3AF65A33" w14:textId="77777777" w:rsidR="009001DB" w:rsidRPr="00A16A9D" w:rsidRDefault="009001DB" w:rsidP="009001DB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  <w:tc>
          <w:tcPr>
            <w:tcW w:w="254" w:type="dxa"/>
            <w:tcBorders>
              <w:left w:val="nil"/>
              <w:bottom w:val="single" w:sz="4" w:space="0" w:color="auto"/>
            </w:tcBorders>
          </w:tcPr>
          <w:p w14:paraId="17EF21D5" w14:textId="77777777" w:rsidR="009001DB" w:rsidRPr="00A16A9D" w:rsidRDefault="009001DB" w:rsidP="009001DB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</w:tr>
      <w:tr w:rsidR="009001DB" w:rsidRPr="00A16A9D" w14:paraId="7A2214DA" w14:textId="77777777" w:rsidTr="00681A17">
        <w:trPr>
          <w:trHeight w:val="379"/>
        </w:trPr>
        <w:tc>
          <w:tcPr>
            <w:tcW w:w="2660" w:type="dxa"/>
            <w:vMerge/>
            <w:tcMar>
              <w:top w:w="28" w:type="dxa"/>
            </w:tcMar>
          </w:tcPr>
          <w:p w14:paraId="121CADE5" w14:textId="77777777" w:rsidR="009001DB" w:rsidRPr="00A16A9D" w:rsidRDefault="009001DB" w:rsidP="009001DB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  <w:tc>
          <w:tcPr>
            <w:tcW w:w="3402" w:type="dxa"/>
            <w:gridSpan w:val="3"/>
            <w:tcMar>
              <w:top w:w="28" w:type="dxa"/>
            </w:tcMar>
          </w:tcPr>
          <w:p w14:paraId="04D55403" w14:textId="4C1477C8" w:rsidR="003A1FEB" w:rsidRPr="00A16A9D" w:rsidRDefault="009001DB" w:rsidP="009001DB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  <w:r w:rsidR="00031DFD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Prestiti NPR (governo federale)</w:t>
            </w:r>
          </w:p>
          <w:p w14:paraId="7147D619" w14:textId="7EE15AE4" w:rsidR="003A1FEB" w:rsidRPr="00A16A9D" w:rsidRDefault="00031DFD" w:rsidP="009001DB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16"/>
                <w:szCs w:val="16"/>
                <w:lang w:val="it-CH" w:eastAsia="de-CH"/>
              </w:rPr>
              <w:t>(Per i prestiti la domanda deve essere accompagnata da una dichiarazione che indichi come è prevista la garanzia del valore del prestito)</w:t>
            </w:r>
          </w:p>
        </w:tc>
        <w:tc>
          <w:tcPr>
            <w:tcW w:w="1417" w:type="dxa"/>
            <w:gridSpan w:val="2"/>
          </w:tcPr>
          <w:p w14:paraId="6BED67DA" w14:textId="3E94F263" w:rsidR="009001DB" w:rsidRPr="00A16A9D" w:rsidRDefault="00681A17" w:rsidP="00681A17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CHF 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2014" w:type="dxa"/>
            <w:tcBorders>
              <w:right w:val="nil"/>
            </w:tcBorders>
          </w:tcPr>
          <w:p w14:paraId="0DB61042" w14:textId="6CDA6C6A" w:rsidR="009001DB" w:rsidRPr="00A16A9D" w:rsidRDefault="00DA4C98" w:rsidP="009001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Prestito a termine</w:t>
            </w:r>
            <w:r w:rsidR="00681A17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:</w:t>
            </w:r>
          </w:p>
          <w:sdt>
            <w:sdtPr>
              <w:rPr>
                <w:rFonts w:asciiTheme="minorHAnsi" w:hAnsiTheme="minorHAnsi" w:cstheme="minorHAnsi"/>
                <w:sz w:val="18"/>
                <w:szCs w:val="18"/>
                <w:lang w:val="it-CH" w:eastAsia="de-CH"/>
              </w:rPr>
              <w:alias w:val="Laufzeit"/>
              <w:tag w:val="Laufzeit"/>
              <w:id w:val="-605805867"/>
              <w:placeholder>
                <w:docPart w:val="E2FDA6B362B843AE84AFA73A929FC8CC"/>
              </w:placeholder>
              <w:showingPlcHdr/>
              <w15:color w:val="993300"/>
              <w:dropDownList>
                <w:listItem w:value="Wählen Sie ein Element aus."/>
                <w:listItem w:displayText="10 Jahre" w:value="10 Jahre"/>
                <w:listItem w:displayText="15 Jahre" w:value="15 Jahre"/>
                <w:listItem w:displayText="20 Jahre" w:value="20 Jahre"/>
                <w:listItem w:displayText="25 Jahre" w:value="25 Jahre"/>
              </w:dropDownList>
            </w:sdtPr>
            <w:sdtEndPr/>
            <w:sdtContent>
              <w:p w14:paraId="1C9A6369" w14:textId="1F7DF7C6" w:rsidR="009001DB" w:rsidRPr="00A16A9D" w:rsidRDefault="007773E4" w:rsidP="009001DB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Theme="minorHAnsi" w:hAnsiTheme="minorHAnsi" w:cstheme="minorHAnsi"/>
                    <w:sz w:val="18"/>
                    <w:szCs w:val="18"/>
                    <w:lang w:val="it-CH" w:eastAsia="de-CH"/>
                  </w:rPr>
                </w:pPr>
                <w:r w:rsidRPr="00A16A9D">
                  <w:rPr>
                    <w:rStyle w:val="Platzhaltertext"/>
                    <w:sz w:val="20"/>
                    <w:szCs w:val="20"/>
                    <w:lang w:val="it-CH"/>
                  </w:rPr>
                  <w:t>Selezionare un elemento</w:t>
                </w:r>
                <w:r w:rsidR="005505B6" w:rsidRPr="00A16A9D">
                  <w:rPr>
                    <w:rStyle w:val="Platzhaltertext"/>
                    <w:sz w:val="20"/>
                    <w:szCs w:val="20"/>
                    <w:lang w:val="it-CH"/>
                  </w:rPr>
                  <w:t>.</w:t>
                </w:r>
              </w:p>
            </w:sdtContent>
          </w:sdt>
        </w:tc>
        <w:tc>
          <w:tcPr>
            <w:tcW w:w="254" w:type="dxa"/>
            <w:tcBorders>
              <w:left w:val="nil"/>
            </w:tcBorders>
          </w:tcPr>
          <w:p w14:paraId="69E465CB" w14:textId="38484262" w:rsidR="009001DB" w:rsidRPr="00A16A9D" w:rsidRDefault="009001DB" w:rsidP="009001DB">
            <w:pPr>
              <w:overflowPunct w:val="0"/>
              <w:autoSpaceDE w:val="0"/>
              <w:autoSpaceDN w:val="0"/>
              <w:adjustRightInd w:val="0"/>
              <w:spacing w:before="40" w:after="2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</w:tr>
      <w:tr w:rsidR="009001DB" w:rsidRPr="00A16A9D" w14:paraId="57D19C7A" w14:textId="77777777" w:rsidTr="00681A17">
        <w:trPr>
          <w:trHeight w:val="379"/>
        </w:trPr>
        <w:tc>
          <w:tcPr>
            <w:tcW w:w="2660" w:type="dxa"/>
            <w:vMerge w:val="restart"/>
            <w:tcMar>
              <w:top w:w="28" w:type="dxa"/>
            </w:tcMar>
          </w:tcPr>
          <w:p w14:paraId="0886F5EC" w14:textId="2F0C013A" w:rsidR="009001DB" w:rsidRPr="00A16A9D" w:rsidRDefault="00DA4C98" w:rsidP="009001DB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Come viene </w:t>
            </w:r>
            <w:r w:rsidRPr="00A16A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CH" w:eastAsia="de-CH"/>
              </w:rPr>
              <w:t>garantito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un eventuale prestito (allegare conferma)?</w:t>
            </w:r>
          </w:p>
        </w:tc>
        <w:tc>
          <w:tcPr>
            <w:tcW w:w="3147" w:type="dxa"/>
            <w:gridSpan w:val="2"/>
            <w:tcBorders>
              <w:bottom w:val="single" w:sz="4" w:space="0" w:color="auto"/>
              <w:right w:val="nil"/>
            </w:tcBorders>
            <w:tcMar>
              <w:top w:w="28" w:type="dxa"/>
            </w:tcMar>
          </w:tcPr>
          <w:p w14:paraId="3C9502A0" w14:textId="47BCE3DB" w:rsidR="009001DB" w:rsidRPr="00A16A9D" w:rsidRDefault="001D4E71" w:rsidP="00681A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it-CH" w:eastAsia="de-CH"/>
                </w:rPr>
                <w:alias w:val="Garantire il prestito"/>
                <w:tag w:val="Garantire il prestito"/>
                <w:id w:val="-1048842642"/>
                <w:lock w:val="sdtLocked"/>
                <w:placeholder>
                  <w:docPart w:val="7411EB8ADD194978B8660AD6B4B36250"/>
                </w:placeholder>
                <w:showingPlcHdr/>
                <w15:color w:val="0000FF"/>
                <w:dropDownList>
                  <w:listItem w:displayText="Selezionare un elemento" w:value="Selezionare un elemento"/>
                  <w:listItem w:displayText="Garanzia comunale" w:value="Garanzia comunale"/>
                  <w:listItem w:displayText="Garanzia bancaria" w:value="Garanzia bancaria"/>
                  <w:listItem w:displayText="Garanzia ipotecaria" w:value="Garanzia ipotecaria"/>
                </w:dropDownList>
              </w:sdtPr>
              <w:sdtEndPr/>
              <w:sdtContent>
                <w:r w:rsidR="007773E4" w:rsidRPr="00A16A9D">
                  <w:rPr>
                    <w:rStyle w:val="Platzhaltertext"/>
                    <w:sz w:val="18"/>
                    <w:szCs w:val="18"/>
                    <w:lang w:val="it-CH"/>
                  </w:rPr>
                  <w:t>Selezionare un elemento</w:t>
                </w:r>
                <w:r w:rsidR="005505B6" w:rsidRPr="00A16A9D">
                  <w:rPr>
                    <w:rStyle w:val="Platzhaltertext"/>
                    <w:sz w:val="18"/>
                    <w:szCs w:val="18"/>
                    <w:lang w:val="it-CH"/>
                  </w:rPr>
                  <w:t>.</w:t>
                </w:r>
              </w:sdtContent>
            </w:sdt>
            <w:r w:rsidR="00681A17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    </w:t>
            </w:r>
          </w:p>
        </w:tc>
        <w:tc>
          <w:tcPr>
            <w:tcW w:w="15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B928E30" w14:textId="32458DAC" w:rsidR="009001DB" w:rsidRPr="00A16A9D" w:rsidRDefault="009001DB" w:rsidP="009001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  <w:tc>
          <w:tcPr>
            <w:tcW w:w="2422" w:type="dxa"/>
            <w:gridSpan w:val="3"/>
            <w:tcBorders>
              <w:left w:val="nil"/>
              <w:bottom w:val="single" w:sz="4" w:space="0" w:color="auto"/>
            </w:tcBorders>
          </w:tcPr>
          <w:p w14:paraId="0065AE05" w14:textId="42F0FDCE" w:rsidR="009001DB" w:rsidRPr="00A16A9D" w:rsidRDefault="009001DB" w:rsidP="009001DB">
            <w:pPr>
              <w:overflowPunct w:val="0"/>
              <w:autoSpaceDE w:val="0"/>
              <w:autoSpaceDN w:val="0"/>
              <w:adjustRightInd w:val="0"/>
              <w:spacing w:before="40" w:after="20"/>
              <w:ind w:left="330" w:hanging="284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</w:tr>
      <w:tr w:rsidR="009001DB" w:rsidRPr="00A16A9D" w14:paraId="4BDC40D6" w14:textId="77777777" w:rsidTr="00357088">
        <w:trPr>
          <w:trHeight w:val="379"/>
        </w:trPr>
        <w:tc>
          <w:tcPr>
            <w:tcW w:w="2660" w:type="dxa"/>
            <w:vMerge/>
            <w:tcMar>
              <w:top w:w="28" w:type="dxa"/>
            </w:tcMar>
          </w:tcPr>
          <w:p w14:paraId="1F6CEA09" w14:textId="77777777" w:rsidR="009001DB" w:rsidRPr="00A16A9D" w:rsidRDefault="009001DB" w:rsidP="009001DB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</w:tc>
        <w:tc>
          <w:tcPr>
            <w:tcW w:w="2373" w:type="dxa"/>
            <w:tcBorders>
              <w:right w:val="nil"/>
            </w:tcBorders>
            <w:tcMar>
              <w:top w:w="28" w:type="dxa"/>
            </w:tcMar>
          </w:tcPr>
          <w:p w14:paraId="305B2AD8" w14:textId="5957F1B6" w:rsidR="009001DB" w:rsidRPr="00A16A9D" w:rsidRDefault="009001DB" w:rsidP="009001DB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FORMCHECKBOX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  <w:r w:rsidR="00DA4C98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altre gara</w:t>
            </w:r>
            <w:r w:rsidR="005F2E1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n</w:t>
            </w:r>
            <w:r w:rsidR="00DA4C98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zie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:</w:t>
            </w:r>
            <w:r w:rsidR="00B43C89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4714" w:type="dxa"/>
            <w:gridSpan w:val="6"/>
            <w:tcBorders>
              <w:left w:val="nil"/>
            </w:tcBorders>
          </w:tcPr>
          <w:p w14:paraId="34877690" w14:textId="77777777" w:rsidR="009001DB" w:rsidRPr="00A16A9D" w:rsidRDefault="009001DB" w:rsidP="009001DB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</w:tr>
    </w:tbl>
    <w:p w14:paraId="3B541101" w14:textId="521F7837" w:rsidR="00A76FAD" w:rsidRPr="00A16A9D" w:rsidRDefault="00A76FAD" w:rsidP="009001DB">
      <w:pPr>
        <w:overflowPunct w:val="0"/>
        <w:autoSpaceDE w:val="0"/>
        <w:autoSpaceDN w:val="0"/>
        <w:adjustRightInd w:val="0"/>
        <w:spacing w:after="20"/>
        <w:textAlignment w:val="baseline"/>
        <w:rPr>
          <w:rFonts w:asciiTheme="minorHAnsi" w:hAnsiTheme="minorHAnsi" w:cstheme="minorHAnsi"/>
          <w:sz w:val="10"/>
          <w:szCs w:val="10"/>
          <w:lang w:val="it-CH" w:eastAsia="de-CH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357"/>
      </w:tblGrid>
      <w:tr w:rsidR="009001DB" w:rsidRPr="00A16A9D" w14:paraId="32532A71" w14:textId="77777777" w:rsidTr="00D821DB">
        <w:trPr>
          <w:trHeight w:val="28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</w:tcMar>
          </w:tcPr>
          <w:p w14:paraId="231D33A6" w14:textId="3A70EA6E" w:rsidR="009001DB" w:rsidRPr="00A16A9D" w:rsidRDefault="00D61222" w:rsidP="008E1492">
            <w:pPr>
              <w:keepNext/>
              <w:numPr>
                <w:ilvl w:val="1"/>
                <w:numId w:val="7"/>
              </w:numPr>
              <w:tabs>
                <w:tab w:val="left" w:pos="145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578" w:hanging="578"/>
              <w:textAlignment w:val="baseline"/>
              <w:outlineLvl w:val="1"/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bCs/>
                <w:iCs/>
                <w:sz w:val="24"/>
                <w:szCs w:val="28"/>
                <w:lang w:val="it-CH" w:eastAsia="de-CH"/>
              </w:rPr>
              <w:t>Conferma del richiedente</w:t>
            </w:r>
          </w:p>
        </w:tc>
      </w:tr>
      <w:tr w:rsidR="009001DB" w:rsidRPr="00A16A9D" w14:paraId="62DE7BE2" w14:textId="77777777" w:rsidTr="002802CF">
        <w:trPr>
          <w:trHeight w:val="284"/>
        </w:trPr>
        <w:tc>
          <w:tcPr>
            <w:tcW w:w="4390" w:type="dxa"/>
            <w:tcMar>
              <w:top w:w="28" w:type="dxa"/>
            </w:tcMar>
          </w:tcPr>
          <w:p w14:paraId="3B90014D" w14:textId="06FA27EC" w:rsidR="009001DB" w:rsidRPr="00A16A9D" w:rsidRDefault="00D61222" w:rsidP="002802CF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Luogo</w:t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: </w:t>
            </w:r>
            <w:r w:rsidR="009001DB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5357" w:type="dxa"/>
            <w:tcMar>
              <w:top w:w="28" w:type="dxa"/>
            </w:tcMar>
          </w:tcPr>
          <w:p w14:paraId="1E8EAF0E" w14:textId="43D25B67" w:rsidR="009001DB" w:rsidRPr="00A16A9D" w:rsidRDefault="002802CF" w:rsidP="00B43C89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Dat</w:t>
            </w:r>
            <w:r w:rsidR="00D61222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a</w:t>
            </w: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: </w:t>
            </w:r>
            <w:sdt>
              <w:sdtPr>
                <w:rPr>
                  <w:rFonts w:asciiTheme="minorHAnsi" w:hAnsiTheme="minorHAnsi"/>
                  <w:sz w:val="20"/>
                  <w:szCs w:val="20"/>
                  <w:lang w:val="it-CH" w:eastAsia="de-CH"/>
                </w:rPr>
                <w:alias w:val="Data"/>
                <w:tag w:val="Data"/>
                <w:id w:val="1805113531"/>
                <w:placeholder>
                  <w:docPart w:val="39841DABE1EB4A449C969537138BDBFC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15:color w:val="993300"/>
                <w:date>
                  <w:dateFormat w:val="dd.MM.yyyy"/>
                  <w:lid w:val="it-CH"/>
                  <w:storeMappedDataAs w:val="dateTime"/>
                  <w:calendar w:val="gregorian"/>
                </w:date>
              </w:sdtPr>
              <w:sdtEndPr/>
              <w:sdtContent>
                <w:r w:rsidR="00B43C89" w:rsidRPr="00A16A9D">
                  <w:rPr>
                    <w:rStyle w:val="Platzhaltertext"/>
                    <w:rFonts w:asciiTheme="minorHAnsi" w:hAnsiTheme="minorHAnsi"/>
                    <w:sz w:val="20"/>
                    <w:szCs w:val="20"/>
                    <w:lang w:val="it-CH"/>
                  </w:rPr>
                  <w:t>[</w:t>
                </w:r>
                <w:r w:rsidR="00ED0C0D" w:rsidRPr="00A16A9D">
                  <w:rPr>
                    <w:rStyle w:val="Platzhaltertext"/>
                    <w:rFonts w:asciiTheme="minorHAnsi" w:hAnsiTheme="minorHAnsi"/>
                    <w:sz w:val="20"/>
                    <w:szCs w:val="20"/>
                    <w:lang w:val="it-CH"/>
                  </w:rPr>
                  <w:t>Selezionare la data</w:t>
                </w:r>
                <w:r w:rsidR="00B43C89" w:rsidRPr="00A16A9D">
                  <w:rPr>
                    <w:rStyle w:val="Platzhaltertext"/>
                    <w:rFonts w:asciiTheme="minorHAnsi" w:hAnsiTheme="minorHAnsi"/>
                    <w:sz w:val="20"/>
                    <w:szCs w:val="20"/>
                    <w:lang w:val="it-CH"/>
                  </w:rPr>
                  <w:t>]</w:t>
                </w:r>
              </w:sdtContent>
            </w:sdt>
          </w:p>
        </w:tc>
      </w:tr>
      <w:tr w:rsidR="009001DB" w:rsidRPr="00A16A9D" w14:paraId="53D144BD" w14:textId="77777777" w:rsidTr="002802CF">
        <w:trPr>
          <w:trHeight w:val="640"/>
        </w:trPr>
        <w:tc>
          <w:tcPr>
            <w:tcW w:w="4390" w:type="dxa"/>
            <w:tcMar>
              <w:top w:w="28" w:type="dxa"/>
            </w:tcMar>
          </w:tcPr>
          <w:p w14:paraId="77D3528F" w14:textId="77777777" w:rsidR="002802CF" w:rsidRPr="00A16A9D" w:rsidRDefault="002802CF" w:rsidP="009001DB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2F233420" w14:textId="77777777" w:rsidR="002802CF" w:rsidRPr="00A16A9D" w:rsidRDefault="002802CF" w:rsidP="009001DB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13633F9C" w14:textId="47CCAD0A" w:rsidR="009001DB" w:rsidRPr="00A16A9D" w:rsidRDefault="00D61222" w:rsidP="005B162D">
            <w:pPr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Nome del richiedente</w:t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: </w:t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instrText xml:space="preserve"> FORMTEXT </w:instrText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separate"/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 </w:t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fldChar w:fldCharType="end"/>
            </w:r>
            <w:r w:rsidR="009001DB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5357" w:type="dxa"/>
            <w:tcMar>
              <w:top w:w="28" w:type="dxa"/>
            </w:tcMar>
          </w:tcPr>
          <w:p w14:paraId="30145319" w14:textId="77777777" w:rsidR="002802CF" w:rsidRPr="00A16A9D" w:rsidRDefault="002802CF" w:rsidP="002802CF">
            <w:pPr>
              <w:tabs>
                <w:tab w:val="left" w:pos="2941"/>
              </w:tabs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4B014D0D" w14:textId="77777777" w:rsidR="002802CF" w:rsidRPr="00A16A9D" w:rsidRDefault="002802CF" w:rsidP="002802CF">
            <w:pPr>
              <w:tabs>
                <w:tab w:val="left" w:pos="2941"/>
              </w:tabs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</w:p>
          <w:p w14:paraId="618C060E" w14:textId="657A2AB4" w:rsidR="009001DB" w:rsidRPr="00A16A9D" w:rsidRDefault="00D61222" w:rsidP="002802CF">
            <w:pPr>
              <w:tabs>
                <w:tab w:val="left" w:pos="2941"/>
              </w:tabs>
              <w:overflowPunct w:val="0"/>
              <w:autoSpaceDE w:val="0"/>
              <w:autoSpaceDN w:val="0"/>
              <w:adjustRightInd w:val="0"/>
              <w:spacing w:before="40" w:after="2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</w:pPr>
            <w:r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Firma</w:t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lang w:val="it-CH" w:eastAsia="de-CH"/>
              </w:rPr>
              <w:t>:</w:t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u w:val="single"/>
                <w:lang w:val="it-CH" w:eastAsia="de-CH"/>
              </w:rPr>
              <w:tab/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u w:val="single"/>
                <w:lang w:val="it-CH" w:eastAsia="de-CH"/>
              </w:rPr>
              <w:tab/>
            </w:r>
            <w:r w:rsidR="002802CF" w:rsidRPr="00A16A9D">
              <w:rPr>
                <w:rFonts w:asciiTheme="minorHAnsi" w:hAnsiTheme="minorHAnsi" w:cstheme="minorHAnsi"/>
                <w:sz w:val="20"/>
                <w:szCs w:val="20"/>
                <w:u w:val="single"/>
                <w:lang w:val="it-CH" w:eastAsia="de-CH"/>
              </w:rPr>
              <w:tab/>
            </w:r>
            <w:r w:rsidR="009001DB" w:rsidRPr="00A16A9D">
              <w:rPr>
                <w:rFonts w:asciiTheme="minorHAnsi" w:hAnsiTheme="minorHAnsi" w:cstheme="minorHAnsi"/>
                <w:sz w:val="20"/>
                <w:szCs w:val="20"/>
                <w:u w:val="single"/>
                <w:lang w:val="it-CH" w:eastAsia="de-CH"/>
              </w:rPr>
              <w:tab/>
            </w:r>
          </w:p>
        </w:tc>
      </w:tr>
    </w:tbl>
    <w:p w14:paraId="5CA94256" w14:textId="77777777" w:rsidR="00144C46" w:rsidRPr="00A16A9D" w:rsidRDefault="00144C46" w:rsidP="00144C46">
      <w:pPr>
        <w:pBdr>
          <w:bottom w:val="thinThickThinMediumGap" w:sz="24" w:space="1" w:color="auto"/>
        </w:pBdr>
        <w:overflowPunct w:val="0"/>
        <w:autoSpaceDE w:val="0"/>
        <w:autoSpaceDN w:val="0"/>
        <w:adjustRightInd w:val="0"/>
        <w:ind w:right="-568"/>
        <w:textAlignment w:val="baseline"/>
        <w:rPr>
          <w:rFonts w:asciiTheme="minorHAnsi" w:hAnsiTheme="minorHAnsi" w:cstheme="minorHAnsi"/>
          <w:sz w:val="20"/>
          <w:szCs w:val="20"/>
          <w:lang w:val="it-CH" w:eastAsia="de-CH"/>
        </w:rPr>
      </w:pPr>
    </w:p>
    <w:sectPr w:rsidR="00144C46" w:rsidRPr="00A16A9D" w:rsidSect="00035BEC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8304" w14:textId="77777777" w:rsidR="00035BEC" w:rsidRPr="001444E3" w:rsidRDefault="00035BEC">
      <w:r w:rsidRPr="001444E3">
        <w:separator/>
      </w:r>
    </w:p>
  </w:endnote>
  <w:endnote w:type="continuationSeparator" w:id="0">
    <w:p w14:paraId="56A094DF" w14:textId="77777777" w:rsidR="00035BEC" w:rsidRPr="001444E3" w:rsidRDefault="00035BEC">
      <w:r w:rsidRPr="001444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ation">
    <w:altName w:val="Times New Roman"/>
    <w:charset w:val="00"/>
    <w:family w:val="auto"/>
    <w:pitch w:val="variable"/>
    <w:sig w:usb0="A00000AF" w:usb1="10002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it-CH"/>
      </w:rPr>
      <w:id w:val="1619715090"/>
      <w:docPartObj>
        <w:docPartGallery w:val="Page Numbers (Bottom of Page)"/>
        <w:docPartUnique/>
      </w:docPartObj>
    </w:sdtPr>
    <w:sdtEndPr/>
    <w:sdtContent>
      <w:sdt>
        <w:sdtPr>
          <w:rPr>
            <w:lang w:val="it-CH"/>
          </w:rPr>
          <w:id w:val="-105977554"/>
          <w:docPartObj>
            <w:docPartGallery w:val="Page Numbers (Top of Page)"/>
            <w:docPartUnique/>
          </w:docPartObj>
        </w:sdtPr>
        <w:sdtEndPr/>
        <w:sdtContent>
          <w:p w14:paraId="5BEA5876" w14:textId="5E2AB05A" w:rsidR="00DE58FA" w:rsidRPr="00A16A9D" w:rsidRDefault="00305A7F">
            <w:pPr>
              <w:pStyle w:val="Fuzeile"/>
              <w:rPr>
                <w:lang w:val="it-CH"/>
              </w:rPr>
            </w:pPr>
            <w:r w:rsidRPr="00A16A9D">
              <w:rPr>
                <w:lang w:val="it-CH"/>
              </w:rPr>
              <w:t>Pag.</w:t>
            </w:r>
            <w:r w:rsidR="00DE58FA" w:rsidRPr="00A16A9D">
              <w:rPr>
                <w:lang w:val="it-CH"/>
              </w:rPr>
              <w:t xml:space="preserve"> </w:t>
            </w:r>
            <w:r w:rsidR="00DE58FA" w:rsidRPr="00A16A9D">
              <w:rPr>
                <w:lang w:val="it-CH"/>
              </w:rPr>
              <w:fldChar w:fldCharType="begin"/>
            </w:r>
            <w:r w:rsidR="00DE58FA" w:rsidRPr="00A16A9D">
              <w:rPr>
                <w:lang w:val="it-CH"/>
              </w:rPr>
              <w:instrText>PAGE</w:instrText>
            </w:r>
            <w:r w:rsidR="00DE58FA" w:rsidRPr="00A16A9D">
              <w:rPr>
                <w:lang w:val="it-CH"/>
              </w:rPr>
              <w:fldChar w:fldCharType="separate"/>
            </w:r>
            <w:r w:rsidR="001542DB">
              <w:rPr>
                <w:noProof/>
                <w:lang w:val="it-CH"/>
              </w:rPr>
              <w:t>5</w:t>
            </w:r>
            <w:r w:rsidR="00DE58FA" w:rsidRPr="00A16A9D">
              <w:rPr>
                <w:lang w:val="it-CH"/>
              </w:rPr>
              <w:fldChar w:fldCharType="end"/>
            </w:r>
            <w:r w:rsidR="00DE58FA" w:rsidRPr="00A16A9D">
              <w:rPr>
                <w:lang w:val="it-CH"/>
              </w:rPr>
              <w:t xml:space="preserve"> </w:t>
            </w:r>
            <w:r w:rsidRPr="00A16A9D">
              <w:rPr>
                <w:lang w:val="it-CH"/>
              </w:rPr>
              <w:t>di</w:t>
            </w:r>
            <w:r w:rsidR="00DE58FA" w:rsidRPr="00A16A9D">
              <w:rPr>
                <w:lang w:val="it-CH"/>
              </w:rPr>
              <w:t xml:space="preserve"> </w:t>
            </w:r>
            <w:r w:rsidR="00DE58FA" w:rsidRPr="00A16A9D">
              <w:rPr>
                <w:lang w:val="it-CH"/>
              </w:rPr>
              <w:fldChar w:fldCharType="begin"/>
            </w:r>
            <w:r w:rsidR="00DE58FA" w:rsidRPr="00A16A9D">
              <w:rPr>
                <w:lang w:val="it-CH"/>
              </w:rPr>
              <w:instrText>NUMPAGES</w:instrText>
            </w:r>
            <w:r w:rsidR="00DE58FA" w:rsidRPr="00A16A9D">
              <w:rPr>
                <w:lang w:val="it-CH"/>
              </w:rPr>
              <w:fldChar w:fldCharType="separate"/>
            </w:r>
            <w:r w:rsidR="001542DB">
              <w:rPr>
                <w:noProof/>
                <w:lang w:val="it-CH"/>
              </w:rPr>
              <w:t>5</w:t>
            </w:r>
            <w:r w:rsidR="00DE58FA" w:rsidRPr="00A16A9D">
              <w:rPr>
                <w:lang w:val="it-CH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240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21"/>
      <w:gridCol w:w="2693"/>
      <w:gridCol w:w="2126"/>
    </w:tblGrid>
    <w:tr w:rsidR="00DE58FA" w:rsidRPr="00087A3A" w14:paraId="2457A6F8" w14:textId="77777777" w:rsidTr="009226C9">
      <w:tc>
        <w:tcPr>
          <w:tcW w:w="5421" w:type="dxa"/>
        </w:tcPr>
        <w:p w14:paraId="4F1947EE" w14:textId="77777777" w:rsidR="00DE58FA" w:rsidRPr="00A16A9D" w:rsidRDefault="00DE58FA" w:rsidP="009226C9">
          <w:pPr>
            <w:pStyle w:val="Kopfzeile"/>
            <w:tabs>
              <w:tab w:val="clear" w:pos="4536"/>
              <w:tab w:val="clear" w:pos="9072"/>
            </w:tabs>
            <w:ind w:left="33"/>
            <w:rPr>
              <w:rFonts w:cs="Arial"/>
              <w:sz w:val="16"/>
              <w:szCs w:val="16"/>
              <w:lang w:val="it-CH"/>
            </w:rPr>
          </w:pPr>
        </w:p>
      </w:tc>
      <w:tc>
        <w:tcPr>
          <w:tcW w:w="2693" w:type="dxa"/>
        </w:tcPr>
        <w:p w14:paraId="17E94F4D" w14:textId="77777777" w:rsidR="00DE58FA" w:rsidRPr="00A16A9D" w:rsidRDefault="00DE58FA" w:rsidP="009226C9">
          <w:pPr>
            <w:pStyle w:val="Kopfzeile"/>
            <w:tabs>
              <w:tab w:val="clear" w:pos="4536"/>
              <w:tab w:val="clear" w:pos="9072"/>
            </w:tabs>
            <w:ind w:left="0"/>
            <w:rPr>
              <w:rFonts w:cs="Arial"/>
              <w:color w:val="85754E"/>
              <w:sz w:val="16"/>
              <w:szCs w:val="16"/>
              <w:lang w:val="it-CH"/>
            </w:rPr>
          </w:pPr>
          <w:r w:rsidRPr="00A16A9D">
            <w:rPr>
              <w:rFonts w:cs="Arial"/>
              <w:color w:val="85754E"/>
              <w:sz w:val="16"/>
              <w:szCs w:val="16"/>
              <w:lang w:val="it-CH"/>
            </w:rPr>
            <w:t>Programm San Gottardo</w:t>
          </w:r>
        </w:p>
        <w:p w14:paraId="6C940EA4" w14:textId="3178DDA2" w:rsidR="00DE58FA" w:rsidRDefault="00087A3A" w:rsidP="009226C9">
          <w:pPr>
            <w:pStyle w:val="Kopfzeile"/>
            <w:tabs>
              <w:tab w:val="clear" w:pos="4536"/>
              <w:tab w:val="clear" w:pos="9072"/>
            </w:tabs>
            <w:ind w:left="0"/>
            <w:rPr>
              <w:rFonts w:cs="Arial"/>
              <w:color w:val="85754E"/>
              <w:sz w:val="16"/>
              <w:szCs w:val="16"/>
              <w:lang w:val="it-CH"/>
            </w:rPr>
          </w:pPr>
          <w:r>
            <w:rPr>
              <w:rFonts w:cs="Arial"/>
              <w:color w:val="85754E"/>
              <w:sz w:val="16"/>
              <w:szCs w:val="16"/>
              <w:lang w:val="it-CH"/>
            </w:rPr>
            <w:t>c/o Kloster Ilanz</w:t>
          </w:r>
        </w:p>
        <w:p w14:paraId="70FC76C3" w14:textId="72E15F2E" w:rsidR="00087A3A" w:rsidRPr="00A16A9D" w:rsidRDefault="00087A3A" w:rsidP="009226C9">
          <w:pPr>
            <w:pStyle w:val="Kopfzeile"/>
            <w:tabs>
              <w:tab w:val="clear" w:pos="4536"/>
              <w:tab w:val="clear" w:pos="9072"/>
            </w:tabs>
            <w:ind w:left="0"/>
            <w:rPr>
              <w:rFonts w:cs="Arial"/>
              <w:color w:val="85754E"/>
              <w:sz w:val="16"/>
              <w:szCs w:val="16"/>
              <w:lang w:val="it-CH"/>
            </w:rPr>
          </w:pPr>
          <w:proofErr w:type="spellStart"/>
          <w:r>
            <w:rPr>
              <w:rFonts w:cs="Arial"/>
              <w:color w:val="85754E"/>
              <w:sz w:val="16"/>
              <w:szCs w:val="16"/>
              <w:lang w:val="it-CH"/>
            </w:rPr>
            <w:t>Klosterweg</w:t>
          </w:r>
          <w:proofErr w:type="spellEnd"/>
          <w:r>
            <w:rPr>
              <w:rFonts w:cs="Arial"/>
              <w:color w:val="85754E"/>
              <w:sz w:val="16"/>
              <w:szCs w:val="16"/>
              <w:lang w:val="it-CH"/>
            </w:rPr>
            <w:t xml:space="preserve"> 16</w:t>
          </w:r>
        </w:p>
        <w:p w14:paraId="0702A956" w14:textId="77777777" w:rsidR="00DE58FA" w:rsidRPr="00A16A9D" w:rsidRDefault="00DE58FA" w:rsidP="009226C9">
          <w:pPr>
            <w:pStyle w:val="Kopfzeile"/>
            <w:tabs>
              <w:tab w:val="clear" w:pos="4536"/>
              <w:tab w:val="clear" w:pos="9072"/>
            </w:tabs>
            <w:ind w:left="0"/>
            <w:rPr>
              <w:rFonts w:cs="Arial"/>
              <w:color w:val="85754E"/>
              <w:sz w:val="16"/>
              <w:szCs w:val="16"/>
              <w:lang w:val="it-CH"/>
            </w:rPr>
          </w:pPr>
          <w:r w:rsidRPr="00A16A9D">
            <w:rPr>
              <w:rFonts w:cs="Arial"/>
              <w:color w:val="85754E"/>
              <w:sz w:val="16"/>
              <w:szCs w:val="16"/>
              <w:lang w:val="it-CH"/>
            </w:rPr>
            <w:t>CH-7130 Ilanz</w:t>
          </w:r>
        </w:p>
      </w:tc>
      <w:tc>
        <w:tcPr>
          <w:tcW w:w="2126" w:type="dxa"/>
        </w:tcPr>
        <w:p w14:paraId="0C26F02F" w14:textId="16E67C79" w:rsidR="00DE58FA" w:rsidRPr="00087A3A" w:rsidRDefault="00DE58FA" w:rsidP="009226C9">
          <w:pPr>
            <w:pStyle w:val="Kopfzeile"/>
            <w:tabs>
              <w:tab w:val="clear" w:pos="4536"/>
              <w:tab w:val="clear" w:pos="9072"/>
              <w:tab w:val="left" w:pos="604"/>
            </w:tabs>
            <w:ind w:left="0"/>
            <w:rPr>
              <w:rFonts w:cs="Arial"/>
              <w:color w:val="85754E"/>
              <w:sz w:val="16"/>
              <w:szCs w:val="16"/>
              <w:lang w:val="de-CH"/>
            </w:rPr>
          </w:pPr>
          <w:r w:rsidRPr="00087A3A">
            <w:rPr>
              <w:rFonts w:cs="Arial"/>
              <w:color w:val="85754E"/>
              <w:sz w:val="16"/>
              <w:szCs w:val="16"/>
              <w:lang w:val="de-CH"/>
            </w:rPr>
            <w:t xml:space="preserve">Tel. +41 (0)81 926 </w:t>
          </w:r>
          <w:r w:rsidR="004E6A12">
            <w:rPr>
              <w:rFonts w:cs="Arial"/>
              <w:color w:val="85754E"/>
              <w:sz w:val="16"/>
              <w:szCs w:val="16"/>
              <w:lang w:val="de-CH"/>
            </w:rPr>
            <w:t>95 67</w:t>
          </w:r>
        </w:p>
        <w:p w14:paraId="4CD8E76E" w14:textId="77777777" w:rsidR="00DE58FA" w:rsidRPr="00087A3A" w:rsidRDefault="00DE58FA" w:rsidP="009226C9">
          <w:pPr>
            <w:pStyle w:val="Kopfzeile"/>
            <w:tabs>
              <w:tab w:val="clear" w:pos="4536"/>
              <w:tab w:val="clear" w:pos="9072"/>
              <w:tab w:val="left" w:pos="604"/>
            </w:tabs>
            <w:ind w:left="0"/>
            <w:rPr>
              <w:rFonts w:cs="Arial"/>
              <w:color w:val="85754E"/>
              <w:sz w:val="16"/>
              <w:szCs w:val="16"/>
              <w:lang w:val="de-CH"/>
            </w:rPr>
          </w:pPr>
          <w:r w:rsidRPr="00087A3A">
            <w:rPr>
              <w:rFonts w:cs="Arial"/>
              <w:color w:val="85754E"/>
              <w:sz w:val="16"/>
              <w:szCs w:val="16"/>
              <w:lang w:val="de-CH"/>
            </w:rPr>
            <w:t>info@gottardo.ch</w:t>
          </w:r>
        </w:p>
        <w:p w14:paraId="3833552E" w14:textId="77777777" w:rsidR="00DE58FA" w:rsidRPr="00087A3A" w:rsidRDefault="00DE58FA" w:rsidP="009226C9">
          <w:pPr>
            <w:pStyle w:val="Kopfzeile"/>
            <w:tabs>
              <w:tab w:val="clear" w:pos="4536"/>
              <w:tab w:val="clear" w:pos="9072"/>
              <w:tab w:val="left" w:pos="463"/>
            </w:tabs>
            <w:ind w:left="0"/>
            <w:rPr>
              <w:rFonts w:cs="Arial"/>
              <w:color w:val="85754E"/>
              <w:sz w:val="16"/>
              <w:szCs w:val="16"/>
              <w:lang w:val="de-CH"/>
            </w:rPr>
          </w:pPr>
          <w:r w:rsidRPr="00087A3A">
            <w:rPr>
              <w:rFonts w:cs="Arial"/>
              <w:color w:val="85754E"/>
              <w:sz w:val="16"/>
              <w:szCs w:val="16"/>
              <w:lang w:val="de-CH"/>
            </w:rPr>
            <w:t>www.gottardo.ch</w:t>
          </w:r>
        </w:p>
      </w:tc>
    </w:tr>
  </w:tbl>
  <w:p w14:paraId="51AD4917" w14:textId="77777777" w:rsidR="00DE58FA" w:rsidRPr="00087A3A" w:rsidRDefault="00DE58FA" w:rsidP="00920096">
    <w:pPr>
      <w:pStyle w:val="Fuzeile"/>
      <w:rPr>
        <w:sz w:val="2"/>
        <w:szCs w:val="2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8A42" w14:textId="77777777" w:rsidR="00035BEC" w:rsidRPr="001444E3" w:rsidRDefault="00035BEC">
      <w:r w:rsidRPr="001444E3">
        <w:separator/>
      </w:r>
    </w:p>
  </w:footnote>
  <w:footnote w:type="continuationSeparator" w:id="0">
    <w:p w14:paraId="38088F35" w14:textId="77777777" w:rsidR="00035BEC" w:rsidRPr="001444E3" w:rsidRDefault="00035BEC">
      <w:r w:rsidRPr="001444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1221" w14:textId="70618FE4" w:rsidR="00DE58FA" w:rsidRPr="00A16A9D" w:rsidRDefault="00DE58FA" w:rsidP="00734E72">
    <w:pPr>
      <w:pStyle w:val="Kopfzeile"/>
      <w:tabs>
        <w:tab w:val="left" w:pos="708"/>
      </w:tabs>
      <w:ind w:left="0"/>
      <w:jc w:val="right"/>
      <w:rPr>
        <w:rFonts w:ascii="Sansation" w:hAnsi="Sansation"/>
        <w:sz w:val="2"/>
        <w:szCs w:val="2"/>
        <w:lang w:val="it-CH"/>
      </w:rPr>
    </w:pPr>
    <w:r w:rsidRPr="00A16A9D">
      <w:rPr>
        <w:rFonts w:ascii="Sansation" w:hAnsi="Sansation"/>
        <w:noProof/>
        <w:sz w:val="2"/>
        <w:szCs w:val="2"/>
        <w:lang w:val="it-CH" w:eastAsia="it-CH"/>
      </w:rPr>
      <w:drawing>
        <wp:inline distT="0" distB="0" distL="0" distR="0" wp14:anchorId="0D62956C" wp14:editId="69D9FE42">
          <wp:extent cx="1623060" cy="297180"/>
          <wp:effectExtent l="0" t="0" r="0" b="7620"/>
          <wp:docPr id="1093058061" name="Grafik 1093058061" descr="St_Gotthard_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St_Gotthard_far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A5587" w14:textId="77777777" w:rsidR="00DE58FA" w:rsidRPr="00A16A9D" w:rsidRDefault="00DE58FA" w:rsidP="00734E72">
    <w:pPr>
      <w:pStyle w:val="Kopfzeile"/>
      <w:tabs>
        <w:tab w:val="left" w:pos="708"/>
      </w:tabs>
      <w:ind w:left="0"/>
      <w:jc w:val="right"/>
      <w:rPr>
        <w:rFonts w:ascii="Sansation" w:hAnsi="Sansation"/>
        <w:sz w:val="2"/>
        <w:szCs w:val="2"/>
        <w:lang w:val="it-CH"/>
      </w:rPr>
    </w:pPr>
  </w:p>
  <w:p w14:paraId="539FF834" w14:textId="21223368" w:rsidR="00DE58FA" w:rsidRPr="00A16A9D" w:rsidRDefault="00DE58FA" w:rsidP="00DC0702">
    <w:pPr>
      <w:pStyle w:val="Kopfzeile"/>
      <w:tabs>
        <w:tab w:val="clear" w:pos="4536"/>
        <w:tab w:val="clear" w:pos="9072"/>
      </w:tabs>
      <w:ind w:left="0"/>
      <w:jc w:val="right"/>
      <w:rPr>
        <w:rFonts w:ascii="Sansation" w:hAnsi="Sansation"/>
        <w:sz w:val="2"/>
        <w:szCs w:val="2"/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1142"/>
    <w:multiLevelType w:val="hybridMultilevel"/>
    <w:tmpl w:val="A22E58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5210"/>
    <w:multiLevelType w:val="hybridMultilevel"/>
    <w:tmpl w:val="E550E198"/>
    <w:lvl w:ilvl="0" w:tplc="08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B3BE6"/>
    <w:multiLevelType w:val="hybridMultilevel"/>
    <w:tmpl w:val="2C2052BE"/>
    <w:lvl w:ilvl="0" w:tplc="08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4BD2"/>
    <w:multiLevelType w:val="multilevel"/>
    <w:tmpl w:val="2C7021F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5942F5"/>
    <w:multiLevelType w:val="hybridMultilevel"/>
    <w:tmpl w:val="3000D2EC"/>
    <w:lvl w:ilvl="0" w:tplc="20A022B6">
      <w:start w:val="1"/>
      <w:numFmt w:val="bullet"/>
      <w:pStyle w:val="Aufzhlung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37FB672A"/>
    <w:multiLevelType w:val="hybridMultilevel"/>
    <w:tmpl w:val="2D380B16"/>
    <w:lvl w:ilvl="0" w:tplc="3E7EF79E">
      <w:start w:val="1"/>
      <w:numFmt w:val="decimal"/>
      <w:pStyle w:val="Aufzhlung1Zahl"/>
      <w:lvlText w:val="%1."/>
      <w:lvlJc w:val="left"/>
      <w:pPr>
        <w:tabs>
          <w:tab w:val="num" w:pos="1220"/>
        </w:tabs>
        <w:ind w:left="1220" w:hanging="360"/>
      </w:pPr>
    </w:lvl>
    <w:lvl w:ilvl="1" w:tplc="0407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69A3CEF"/>
    <w:multiLevelType w:val="hybridMultilevel"/>
    <w:tmpl w:val="CF0ECD74"/>
    <w:lvl w:ilvl="0" w:tplc="281AC614">
      <w:start w:val="1"/>
      <w:numFmt w:val="bullet"/>
      <w:pStyle w:val="Aufzhlung2"/>
      <w:lvlText w:val="•"/>
      <w:lvlJc w:val="left"/>
      <w:pPr>
        <w:tabs>
          <w:tab w:val="num" w:pos="1610"/>
        </w:tabs>
        <w:ind w:left="1610" w:hanging="380"/>
      </w:pPr>
      <w:rPr>
        <w:rFonts w:ascii="Verdana" w:hAnsi="Verdana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45511"/>
    <w:multiLevelType w:val="hybridMultilevel"/>
    <w:tmpl w:val="5BAE916E"/>
    <w:lvl w:ilvl="0" w:tplc="B8CCE1DA">
      <w:start w:val="1"/>
      <w:numFmt w:val="decimal"/>
      <w:pStyle w:val="Aufzhlung2Zahl"/>
      <w:lvlText w:val="%1."/>
      <w:lvlJc w:val="left"/>
      <w:pPr>
        <w:tabs>
          <w:tab w:val="num" w:pos="1590"/>
        </w:tabs>
        <w:ind w:left="1590" w:hanging="360"/>
      </w:pPr>
    </w:lvl>
    <w:lvl w:ilvl="1" w:tplc="26C0DE9E">
      <w:numFmt w:val="bullet"/>
      <w:lvlText w:val="-"/>
      <w:lvlJc w:val="left"/>
      <w:pPr>
        <w:tabs>
          <w:tab w:val="num" w:pos="1170"/>
        </w:tabs>
        <w:ind w:left="1170" w:hanging="450"/>
      </w:pPr>
      <w:rPr>
        <w:rFonts w:ascii="CG Omega" w:eastAsia="Times New Roman" w:hAnsi="CG Omega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E641A1"/>
    <w:multiLevelType w:val="multilevel"/>
    <w:tmpl w:val="0008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C3B0AE8"/>
    <w:multiLevelType w:val="hybridMultilevel"/>
    <w:tmpl w:val="71485BE0"/>
    <w:lvl w:ilvl="0" w:tplc="72BC07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03D85"/>
    <w:multiLevelType w:val="hybridMultilevel"/>
    <w:tmpl w:val="AF0018F8"/>
    <w:lvl w:ilvl="0" w:tplc="AAEA5AFE">
      <w:numFmt w:val="bullet"/>
      <w:pStyle w:val="Aufzhlung1"/>
      <w:lvlText w:val="▪"/>
      <w:lvlJc w:val="left"/>
      <w:pPr>
        <w:tabs>
          <w:tab w:val="num" w:pos="1312"/>
        </w:tabs>
        <w:ind w:left="1312" w:hanging="45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1" w15:restartNumberingAfterBreak="0">
    <w:nsid w:val="748D0664"/>
    <w:multiLevelType w:val="hybridMultilevel"/>
    <w:tmpl w:val="B05A0316"/>
    <w:lvl w:ilvl="0" w:tplc="34AC0FDC">
      <w:start w:val="1"/>
      <w:numFmt w:val="bullet"/>
      <w:pStyle w:val="Tab-Aufzhlung1a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6466D"/>
    <w:multiLevelType w:val="hybridMultilevel"/>
    <w:tmpl w:val="FD0A174A"/>
    <w:lvl w:ilvl="0" w:tplc="DDF83800">
      <w:start w:val="1"/>
      <w:numFmt w:val="bullet"/>
      <w:pStyle w:val="Tab-Aufzhlung2a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811553655">
    <w:abstractNumId w:val="5"/>
  </w:num>
  <w:num w:numId="2" w16cid:durableId="1637367728">
    <w:abstractNumId w:val="7"/>
  </w:num>
  <w:num w:numId="3" w16cid:durableId="1304117883">
    <w:abstractNumId w:val="12"/>
  </w:num>
  <w:num w:numId="4" w16cid:durableId="1276324535">
    <w:abstractNumId w:val="11"/>
  </w:num>
  <w:num w:numId="5" w16cid:durableId="1572807780">
    <w:abstractNumId w:val="10"/>
  </w:num>
  <w:num w:numId="6" w16cid:durableId="1451823684">
    <w:abstractNumId w:val="6"/>
  </w:num>
  <w:num w:numId="7" w16cid:durableId="1445728147">
    <w:abstractNumId w:val="3"/>
  </w:num>
  <w:num w:numId="8" w16cid:durableId="1238439886">
    <w:abstractNumId w:val="3"/>
  </w:num>
  <w:num w:numId="9" w16cid:durableId="115368602">
    <w:abstractNumId w:val="4"/>
  </w:num>
  <w:num w:numId="10" w16cid:durableId="1346252484">
    <w:abstractNumId w:val="9"/>
  </w:num>
  <w:num w:numId="11" w16cid:durableId="1539781533">
    <w:abstractNumId w:val="1"/>
  </w:num>
  <w:num w:numId="12" w16cid:durableId="1614942254">
    <w:abstractNumId w:val="2"/>
  </w:num>
  <w:num w:numId="13" w16cid:durableId="1330985913">
    <w:abstractNumId w:val="0"/>
  </w:num>
  <w:num w:numId="14" w16cid:durableId="173231842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7LRa7mdWat213o1eNdjQLwyOdnN0Ho6t6NX2CP1FP/YfKu+sPVSfDLizmv6091+Kp70aahdMVZrVsm9vzBgxA==" w:salt="pqzyo+ZsSmSQvUzIilnSYQ==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8AF"/>
    <w:rsid w:val="000014BE"/>
    <w:rsid w:val="00002E9A"/>
    <w:rsid w:val="00004A37"/>
    <w:rsid w:val="00005AE3"/>
    <w:rsid w:val="000061E6"/>
    <w:rsid w:val="000119E4"/>
    <w:rsid w:val="00011AB2"/>
    <w:rsid w:val="0001376E"/>
    <w:rsid w:val="00020159"/>
    <w:rsid w:val="0002237F"/>
    <w:rsid w:val="000307CA"/>
    <w:rsid w:val="00031DFD"/>
    <w:rsid w:val="0003232B"/>
    <w:rsid w:val="00035BEC"/>
    <w:rsid w:val="00037457"/>
    <w:rsid w:val="00037682"/>
    <w:rsid w:val="000421A5"/>
    <w:rsid w:val="00044E71"/>
    <w:rsid w:val="0004799A"/>
    <w:rsid w:val="00052080"/>
    <w:rsid w:val="000521AC"/>
    <w:rsid w:val="00052D2E"/>
    <w:rsid w:val="00055691"/>
    <w:rsid w:val="00062863"/>
    <w:rsid w:val="00062EE3"/>
    <w:rsid w:val="00064F51"/>
    <w:rsid w:val="00071E61"/>
    <w:rsid w:val="0007360F"/>
    <w:rsid w:val="00076696"/>
    <w:rsid w:val="00076C25"/>
    <w:rsid w:val="00077EB7"/>
    <w:rsid w:val="00077FC2"/>
    <w:rsid w:val="0008007B"/>
    <w:rsid w:val="00082D12"/>
    <w:rsid w:val="00083238"/>
    <w:rsid w:val="000840C5"/>
    <w:rsid w:val="000840FD"/>
    <w:rsid w:val="00087A3A"/>
    <w:rsid w:val="00087DE9"/>
    <w:rsid w:val="00091987"/>
    <w:rsid w:val="000938BF"/>
    <w:rsid w:val="00094AC6"/>
    <w:rsid w:val="000A03D7"/>
    <w:rsid w:val="000A27A1"/>
    <w:rsid w:val="000A3FC7"/>
    <w:rsid w:val="000A4CA9"/>
    <w:rsid w:val="000A515E"/>
    <w:rsid w:val="000A52BF"/>
    <w:rsid w:val="000A6D02"/>
    <w:rsid w:val="000B1542"/>
    <w:rsid w:val="000B1A19"/>
    <w:rsid w:val="000B4C6D"/>
    <w:rsid w:val="000B69F1"/>
    <w:rsid w:val="000C0632"/>
    <w:rsid w:val="000C220A"/>
    <w:rsid w:val="000D0537"/>
    <w:rsid w:val="000D0740"/>
    <w:rsid w:val="000D30DC"/>
    <w:rsid w:val="000D4028"/>
    <w:rsid w:val="000D4575"/>
    <w:rsid w:val="000E20EA"/>
    <w:rsid w:val="000E30E5"/>
    <w:rsid w:val="000E40F5"/>
    <w:rsid w:val="000E54AD"/>
    <w:rsid w:val="000E5553"/>
    <w:rsid w:val="000E7767"/>
    <w:rsid w:val="000F1A45"/>
    <w:rsid w:val="000F4571"/>
    <w:rsid w:val="000F4BA3"/>
    <w:rsid w:val="000F5283"/>
    <w:rsid w:val="000F6D13"/>
    <w:rsid w:val="000F7A8B"/>
    <w:rsid w:val="00103D66"/>
    <w:rsid w:val="00104329"/>
    <w:rsid w:val="00110FBA"/>
    <w:rsid w:val="001131DE"/>
    <w:rsid w:val="00113249"/>
    <w:rsid w:val="00114853"/>
    <w:rsid w:val="001152C9"/>
    <w:rsid w:val="00120128"/>
    <w:rsid w:val="00122CFB"/>
    <w:rsid w:val="0012328A"/>
    <w:rsid w:val="00126F5E"/>
    <w:rsid w:val="001274F7"/>
    <w:rsid w:val="00133A31"/>
    <w:rsid w:val="001358EF"/>
    <w:rsid w:val="001409F0"/>
    <w:rsid w:val="001428CF"/>
    <w:rsid w:val="001434D8"/>
    <w:rsid w:val="001444E3"/>
    <w:rsid w:val="00144C46"/>
    <w:rsid w:val="001464E7"/>
    <w:rsid w:val="00146DDB"/>
    <w:rsid w:val="00147305"/>
    <w:rsid w:val="00147744"/>
    <w:rsid w:val="001542DB"/>
    <w:rsid w:val="001558AF"/>
    <w:rsid w:val="00161F59"/>
    <w:rsid w:val="00166CF9"/>
    <w:rsid w:val="001673BB"/>
    <w:rsid w:val="001724C2"/>
    <w:rsid w:val="00172C50"/>
    <w:rsid w:val="00173B35"/>
    <w:rsid w:val="00175457"/>
    <w:rsid w:val="0017620E"/>
    <w:rsid w:val="00176B8E"/>
    <w:rsid w:val="0018048D"/>
    <w:rsid w:val="00182316"/>
    <w:rsid w:val="0018589F"/>
    <w:rsid w:val="00190D39"/>
    <w:rsid w:val="001915B1"/>
    <w:rsid w:val="001919D2"/>
    <w:rsid w:val="00193D0D"/>
    <w:rsid w:val="00194427"/>
    <w:rsid w:val="00195EB5"/>
    <w:rsid w:val="00196DD8"/>
    <w:rsid w:val="001A42C4"/>
    <w:rsid w:val="001A66DD"/>
    <w:rsid w:val="001A6806"/>
    <w:rsid w:val="001B0C02"/>
    <w:rsid w:val="001B1500"/>
    <w:rsid w:val="001B4237"/>
    <w:rsid w:val="001B58A6"/>
    <w:rsid w:val="001B7209"/>
    <w:rsid w:val="001B7B30"/>
    <w:rsid w:val="001C0F48"/>
    <w:rsid w:val="001C1B7D"/>
    <w:rsid w:val="001C2E04"/>
    <w:rsid w:val="001C36EF"/>
    <w:rsid w:val="001C48C2"/>
    <w:rsid w:val="001C502A"/>
    <w:rsid w:val="001C5D95"/>
    <w:rsid w:val="001C6310"/>
    <w:rsid w:val="001C67D9"/>
    <w:rsid w:val="001D1A1D"/>
    <w:rsid w:val="001D2E28"/>
    <w:rsid w:val="001D3D1E"/>
    <w:rsid w:val="001D430A"/>
    <w:rsid w:val="001D4E71"/>
    <w:rsid w:val="001D54F1"/>
    <w:rsid w:val="001D5A4D"/>
    <w:rsid w:val="001D7B37"/>
    <w:rsid w:val="001E0C70"/>
    <w:rsid w:val="001E2D2E"/>
    <w:rsid w:val="001E6F30"/>
    <w:rsid w:val="001E7490"/>
    <w:rsid w:val="001F038D"/>
    <w:rsid w:val="001F368A"/>
    <w:rsid w:val="001F43D3"/>
    <w:rsid w:val="001F52F6"/>
    <w:rsid w:val="002034AF"/>
    <w:rsid w:val="00207E63"/>
    <w:rsid w:val="00210224"/>
    <w:rsid w:val="00210FA0"/>
    <w:rsid w:val="00215065"/>
    <w:rsid w:val="00217DB3"/>
    <w:rsid w:val="002237A3"/>
    <w:rsid w:val="0022419B"/>
    <w:rsid w:val="002270E1"/>
    <w:rsid w:val="002304EB"/>
    <w:rsid w:val="002324C4"/>
    <w:rsid w:val="00232B11"/>
    <w:rsid w:val="002354A9"/>
    <w:rsid w:val="00236A87"/>
    <w:rsid w:val="0023739D"/>
    <w:rsid w:val="0024567D"/>
    <w:rsid w:val="00246561"/>
    <w:rsid w:val="00253140"/>
    <w:rsid w:val="0025488A"/>
    <w:rsid w:val="00262B1F"/>
    <w:rsid w:val="00262FCF"/>
    <w:rsid w:val="00263014"/>
    <w:rsid w:val="00265FBC"/>
    <w:rsid w:val="00267481"/>
    <w:rsid w:val="00270CD2"/>
    <w:rsid w:val="0027298D"/>
    <w:rsid w:val="0027423D"/>
    <w:rsid w:val="002756CF"/>
    <w:rsid w:val="00275FD5"/>
    <w:rsid w:val="00275FE6"/>
    <w:rsid w:val="00277539"/>
    <w:rsid w:val="002802CF"/>
    <w:rsid w:val="00282419"/>
    <w:rsid w:val="00284D98"/>
    <w:rsid w:val="00287968"/>
    <w:rsid w:val="00287E6B"/>
    <w:rsid w:val="002920C3"/>
    <w:rsid w:val="00293DC0"/>
    <w:rsid w:val="002942EB"/>
    <w:rsid w:val="00295AA9"/>
    <w:rsid w:val="00296091"/>
    <w:rsid w:val="00296F12"/>
    <w:rsid w:val="002971FF"/>
    <w:rsid w:val="002A0EDD"/>
    <w:rsid w:val="002A2467"/>
    <w:rsid w:val="002A39C4"/>
    <w:rsid w:val="002B0799"/>
    <w:rsid w:val="002B132B"/>
    <w:rsid w:val="002B5909"/>
    <w:rsid w:val="002B5A20"/>
    <w:rsid w:val="002B7E86"/>
    <w:rsid w:val="002C5420"/>
    <w:rsid w:val="002D150A"/>
    <w:rsid w:val="002D1F3B"/>
    <w:rsid w:val="002D231D"/>
    <w:rsid w:val="002D3ECF"/>
    <w:rsid w:val="002D6BC6"/>
    <w:rsid w:val="002D7F99"/>
    <w:rsid w:val="002E0625"/>
    <w:rsid w:val="002E0F82"/>
    <w:rsid w:val="002E5F65"/>
    <w:rsid w:val="002E6CAB"/>
    <w:rsid w:val="002E72EC"/>
    <w:rsid w:val="002E7A82"/>
    <w:rsid w:val="002F5B03"/>
    <w:rsid w:val="002F7B7C"/>
    <w:rsid w:val="00302527"/>
    <w:rsid w:val="00304021"/>
    <w:rsid w:val="00305A7F"/>
    <w:rsid w:val="00307161"/>
    <w:rsid w:val="003118C3"/>
    <w:rsid w:val="0031492F"/>
    <w:rsid w:val="00324077"/>
    <w:rsid w:val="00325B7B"/>
    <w:rsid w:val="00331878"/>
    <w:rsid w:val="00332745"/>
    <w:rsid w:val="00332D26"/>
    <w:rsid w:val="00333E43"/>
    <w:rsid w:val="0033680C"/>
    <w:rsid w:val="00337C6A"/>
    <w:rsid w:val="00340EE6"/>
    <w:rsid w:val="00343499"/>
    <w:rsid w:val="003436FC"/>
    <w:rsid w:val="003505E9"/>
    <w:rsid w:val="003537D8"/>
    <w:rsid w:val="0035543D"/>
    <w:rsid w:val="00355FAD"/>
    <w:rsid w:val="00357088"/>
    <w:rsid w:val="00362275"/>
    <w:rsid w:val="003661DB"/>
    <w:rsid w:val="00367130"/>
    <w:rsid w:val="003714A1"/>
    <w:rsid w:val="003741E2"/>
    <w:rsid w:val="00377AD5"/>
    <w:rsid w:val="00380D90"/>
    <w:rsid w:val="00381777"/>
    <w:rsid w:val="003855B5"/>
    <w:rsid w:val="0038665F"/>
    <w:rsid w:val="003878B5"/>
    <w:rsid w:val="00391E83"/>
    <w:rsid w:val="00392DF9"/>
    <w:rsid w:val="00393379"/>
    <w:rsid w:val="003A1F67"/>
    <w:rsid w:val="003A1FEB"/>
    <w:rsid w:val="003A4238"/>
    <w:rsid w:val="003B14A1"/>
    <w:rsid w:val="003B1604"/>
    <w:rsid w:val="003B3A12"/>
    <w:rsid w:val="003B5A85"/>
    <w:rsid w:val="003B5DF4"/>
    <w:rsid w:val="003B6D3E"/>
    <w:rsid w:val="003C0225"/>
    <w:rsid w:val="003C238C"/>
    <w:rsid w:val="003D38F0"/>
    <w:rsid w:val="003D3D7A"/>
    <w:rsid w:val="003D5E5F"/>
    <w:rsid w:val="003E592B"/>
    <w:rsid w:val="003E6293"/>
    <w:rsid w:val="003E62E7"/>
    <w:rsid w:val="003E69DE"/>
    <w:rsid w:val="003F23B0"/>
    <w:rsid w:val="003F2A26"/>
    <w:rsid w:val="003F2BA2"/>
    <w:rsid w:val="003F574A"/>
    <w:rsid w:val="003F7AE3"/>
    <w:rsid w:val="00401FF1"/>
    <w:rsid w:val="00402337"/>
    <w:rsid w:val="00406303"/>
    <w:rsid w:val="00407404"/>
    <w:rsid w:val="004117A4"/>
    <w:rsid w:val="0041550C"/>
    <w:rsid w:val="00415C00"/>
    <w:rsid w:val="00416FC9"/>
    <w:rsid w:val="004209E5"/>
    <w:rsid w:val="0042187E"/>
    <w:rsid w:val="00424330"/>
    <w:rsid w:val="00425D4E"/>
    <w:rsid w:val="004264D8"/>
    <w:rsid w:val="004301C1"/>
    <w:rsid w:val="00430C7F"/>
    <w:rsid w:val="0043301E"/>
    <w:rsid w:val="00433360"/>
    <w:rsid w:val="00434C62"/>
    <w:rsid w:val="00442051"/>
    <w:rsid w:val="00444B7B"/>
    <w:rsid w:val="00445CA3"/>
    <w:rsid w:val="00445E29"/>
    <w:rsid w:val="00446C98"/>
    <w:rsid w:val="00452F6A"/>
    <w:rsid w:val="00455C4C"/>
    <w:rsid w:val="00456094"/>
    <w:rsid w:val="00456D12"/>
    <w:rsid w:val="004619FC"/>
    <w:rsid w:val="004623FD"/>
    <w:rsid w:val="0046476C"/>
    <w:rsid w:val="00464C8A"/>
    <w:rsid w:val="00465463"/>
    <w:rsid w:val="00465580"/>
    <w:rsid w:val="0046637D"/>
    <w:rsid w:val="0047329B"/>
    <w:rsid w:val="004744A3"/>
    <w:rsid w:val="00475B21"/>
    <w:rsid w:val="00477E5C"/>
    <w:rsid w:val="00484C74"/>
    <w:rsid w:val="00484F0B"/>
    <w:rsid w:val="00486FFD"/>
    <w:rsid w:val="004872A3"/>
    <w:rsid w:val="0049448E"/>
    <w:rsid w:val="00494B41"/>
    <w:rsid w:val="00497B42"/>
    <w:rsid w:val="004A5C78"/>
    <w:rsid w:val="004B3D00"/>
    <w:rsid w:val="004C1047"/>
    <w:rsid w:val="004C152B"/>
    <w:rsid w:val="004C42A4"/>
    <w:rsid w:val="004C6F8E"/>
    <w:rsid w:val="004D1200"/>
    <w:rsid w:val="004D7ED0"/>
    <w:rsid w:val="004E3FB1"/>
    <w:rsid w:val="004E51B1"/>
    <w:rsid w:val="004E57ED"/>
    <w:rsid w:val="004E6A12"/>
    <w:rsid w:val="004F38DF"/>
    <w:rsid w:val="004F476B"/>
    <w:rsid w:val="004F74B6"/>
    <w:rsid w:val="005035E5"/>
    <w:rsid w:val="00503D9C"/>
    <w:rsid w:val="00504FDB"/>
    <w:rsid w:val="0050503A"/>
    <w:rsid w:val="005063E9"/>
    <w:rsid w:val="00512885"/>
    <w:rsid w:val="0051601A"/>
    <w:rsid w:val="00516FC0"/>
    <w:rsid w:val="00521DB1"/>
    <w:rsid w:val="00522038"/>
    <w:rsid w:val="005231B4"/>
    <w:rsid w:val="00523312"/>
    <w:rsid w:val="005260A9"/>
    <w:rsid w:val="005306CA"/>
    <w:rsid w:val="005317F8"/>
    <w:rsid w:val="005425BB"/>
    <w:rsid w:val="00542656"/>
    <w:rsid w:val="00542959"/>
    <w:rsid w:val="0054554A"/>
    <w:rsid w:val="005505B6"/>
    <w:rsid w:val="005509C4"/>
    <w:rsid w:val="00550EA5"/>
    <w:rsid w:val="0055137B"/>
    <w:rsid w:val="0055394F"/>
    <w:rsid w:val="00557217"/>
    <w:rsid w:val="0055752F"/>
    <w:rsid w:val="00562322"/>
    <w:rsid w:val="005655F2"/>
    <w:rsid w:val="00566A07"/>
    <w:rsid w:val="0057233F"/>
    <w:rsid w:val="00572F0E"/>
    <w:rsid w:val="00573FBD"/>
    <w:rsid w:val="0057530B"/>
    <w:rsid w:val="005757EA"/>
    <w:rsid w:val="005779C1"/>
    <w:rsid w:val="005867CF"/>
    <w:rsid w:val="005901E8"/>
    <w:rsid w:val="00590254"/>
    <w:rsid w:val="00593AF9"/>
    <w:rsid w:val="00594926"/>
    <w:rsid w:val="00595F6A"/>
    <w:rsid w:val="0059692C"/>
    <w:rsid w:val="0059749D"/>
    <w:rsid w:val="005A2586"/>
    <w:rsid w:val="005A35D7"/>
    <w:rsid w:val="005A364C"/>
    <w:rsid w:val="005A4104"/>
    <w:rsid w:val="005A533C"/>
    <w:rsid w:val="005A5F8A"/>
    <w:rsid w:val="005A695E"/>
    <w:rsid w:val="005A71CC"/>
    <w:rsid w:val="005B162D"/>
    <w:rsid w:val="005B228B"/>
    <w:rsid w:val="005B34BB"/>
    <w:rsid w:val="005B4BDE"/>
    <w:rsid w:val="005B61F8"/>
    <w:rsid w:val="005C1F43"/>
    <w:rsid w:val="005C309B"/>
    <w:rsid w:val="005C6565"/>
    <w:rsid w:val="005C6AF7"/>
    <w:rsid w:val="005D09FD"/>
    <w:rsid w:val="005D1B2D"/>
    <w:rsid w:val="005D22E6"/>
    <w:rsid w:val="005D3FB3"/>
    <w:rsid w:val="005D517B"/>
    <w:rsid w:val="005D5F78"/>
    <w:rsid w:val="005D63F0"/>
    <w:rsid w:val="005D701D"/>
    <w:rsid w:val="005D7151"/>
    <w:rsid w:val="005E0F9C"/>
    <w:rsid w:val="005E26CF"/>
    <w:rsid w:val="005E2F62"/>
    <w:rsid w:val="005E39EB"/>
    <w:rsid w:val="005E4FDB"/>
    <w:rsid w:val="005F0558"/>
    <w:rsid w:val="005F0649"/>
    <w:rsid w:val="005F2E1F"/>
    <w:rsid w:val="005F6A72"/>
    <w:rsid w:val="005F700B"/>
    <w:rsid w:val="005F77F6"/>
    <w:rsid w:val="00600DB5"/>
    <w:rsid w:val="00601A05"/>
    <w:rsid w:val="00601F26"/>
    <w:rsid w:val="006044C8"/>
    <w:rsid w:val="00606CCC"/>
    <w:rsid w:val="00611724"/>
    <w:rsid w:val="006122A1"/>
    <w:rsid w:val="0061485B"/>
    <w:rsid w:val="006148ED"/>
    <w:rsid w:val="00614BA8"/>
    <w:rsid w:val="0061632D"/>
    <w:rsid w:val="00625D08"/>
    <w:rsid w:val="00626341"/>
    <w:rsid w:val="00626A6B"/>
    <w:rsid w:val="00626B80"/>
    <w:rsid w:val="006273A9"/>
    <w:rsid w:val="00627D9D"/>
    <w:rsid w:val="0063095F"/>
    <w:rsid w:val="0064013B"/>
    <w:rsid w:val="00641219"/>
    <w:rsid w:val="006427A3"/>
    <w:rsid w:val="00643AE5"/>
    <w:rsid w:val="00647CFC"/>
    <w:rsid w:val="0065573C"/>
    <w:rsid w:val="0065770C"/>
    <w:rsid w:val="00657919"/>
    <w:rsid w:val="00660C5A"/>
    <w:rsid w:val="00660CA5"/>
    <w:rsid w:val="00661252"/>
    <w:rsid w:val="0066173C"/>
    <w:rsid w:val="00664A4C"/>
    <w:rsid w:val="00670954"/>
    <w:rsid w:val="006741AE"/>
    <w:rsid w:val="00676C5E"/>
    <w:rsid w:val="00676D4C"/>
    <w:rsid w:val="00681A17"/>
    <w:rsid w:val="006835F6"/>
    <w:rsid w:val="006860B0"/>
    <w:rsid w:val="00686B37"/>
    <w:rsid w:val="00686D4D"/>
    <w:rsid w:val="0068774E"/>
    <w:rsid w:val="00690263"/>
    <w:rsid w:val="0069059A"/>
    <w:rsid w:val="0069307B"/>
    <w:rsid w:val="0069614C"/>
    <w:rsid w:val="006A2870"/>
    <w:rsid w:val="006B09AF"/>
    <w:rsid w:val="006B144D"/>
    <w:rsid w:val="006B30D4"/>
    <w:rsid w:val="006B32B9"/>
    <w:rsid w:val="006B3377"/>
    <w:rsid w:val="006B3394"/>
    <w:rsid w:val="006B33DF"/>
    <w:rsid w:val="006B4697"/>
    <w:rsid w:val="006B4D75"/>
    <w:rsid w:val="006B53AB"/>
    <w:rsid w:val="006B639A"/>
    <w:rsid w:val="006C146E"/>
    <w:rsid w:val="006D3AC1"/>
    <w:rsid w:val="006D4E9E"/>
    <w:rsid w:val="006D51D0"/>
    <w:rsid w:val="006D70B9"/>
    <w:rsid w:val="006E4B24"/>
    <w:rsid w:val="006F09E7"/>
    <w:rsid w:val="006F354E"/>
    <w:rsid w:val="006F37D7"/>
    <w:rsid w:val="006F3D74"/>
    <w:rsid w:val="006F582F"/>
    <w:rsid w:val="007023AF"/>
    <w:rsid w:val="00704099"/>
    <w:rsid w:val="00710834"/>
    <w:rsid w:val="00710B60"/>
    <w:rsid w:val="007111CD"/>
    <w:rsid w:val="00712F44"/>
    <w:rsid w:val="00714617"/>
    <w:rsid w:val="00720ADC"/>
    <w:rsid w:val="00724205"/>
    <w:rsid w:val="007242B4"/>
    <w:rsid w:val="00730F60"/>
    <w:rsid w:val="0073122D"/>
    <w:rsid w:val="007313BC"/>
    <w:rsid w:val="00734E72"/>
    <w:rsid w:val="007353B5"/>
    <w:rsid w:val="007416F4"/>
    <w:rsid w:val="00741E66"/>
    <w:rsid w:val="00743366"/>
    <w:rsid w:val="0074393E"/>
    <w:rsid w:val="00744233"/>
    <w:rsid w:val="007468C1"/>
    <w:rsid w:val="00747854"/>
    <w:rsid w:val="007511A5"/>
    <w:rsid w:val="00752572"/>
    <w:rsid w:val="007528EC"/>
    <w:rsid w:val="0075307F"/>
    <w:rsid w:val="00753AC4"/>
    <w:rsid w:val="00757C0C"/>
    <w:rsid w:val="007614BC"/>
    <w:rsid w:val="00761B39"/>
    <w:rsid w:val="00762656"/>
    <w:rsid w:val="007627E0"/>
    <w:rsid w:val="00764EC0"/>
    <w:rsid w:val="007650B7"/>
    <w:rsid w:val="00765634"/>
    <w:rsid w:val="0076619F"/>
    <w:rsid w:val="00767572"/>
    <w:rsid w:val="0076775E"/>
    <w:rsid w:val="00770A22"/>
    <w:rsid w:val="00771B6B"/>
    <w:rsid w:val="00773D05"/>
    <w:rsid w:val="00774EE2"/>
    <w:rsid w:val="007773E4"/>
    <w:rsid w:val="007807A6"/>
    <w:rsid w:val="007829EF"/>
    <w:rsid w:val="00784799"/>
    <w:rsid w:val="00787EB0"/>
    <w:rsid w:val="0079164C"/>
    <w:rsid w:val="00791C56"/>
    <w:rsid w:val="00793719"/>
    <w:rsid w:val="00794596"/>
    <w:rsid w:val="00795ACA"/>
    <w:rsid w:val="00797DAE"/>
    <w:rsid w:val="007A086B"/>
    <w:rsid w:val="007A3985"/>
    <w:rsid w:val="007A6171"/>
    <w:rsid w:val="007B0256"/>
    <w:rsid w:val="007B1668"/>
    <w:rsid w:val="007B240A"/>
    <w:rsid w:val="007B3287"/>
    <w:rsid w:val="007C0CA7"/>
    <w:rsid w:val="007C19D7"/>
    <w:rsid w:val="007C23A1"/>
    <w:rsid w:val="007C23FB"/>
    <w:rsid w:val="007C27DF"/>
    <w:rsid w:val="007C6346"/>
    <w:rsid w:val="007D147D"/>
    <w:rsid w:val="007D4B13"/>
    <w:rsid w:val="007D546D"/>
    <w:rsid w:val="007D5B56"/>
    <w:rsid w:val="007E1545"/>
    <w:rsid w:val="007E2444"/>
    <w:rsid w:val="007E250B"/>
    <w:rsid w:val="007E2883"/>
    <w:rsid w:val="007E3638"/>
    <w:rsid w:val="007E48B5"/>
    <w:rsid w:val="007E5AC0"/>
    <w:rsid w:val="007F2127"/>
    <w:rsid w:val="007F31D9"/>
    <w:rsid w:val="007F4159"/>
    <w:rsid w:val="00801736"/>
    <w:rsid w:val="00801F95"/>
    <w:rsid w:val="0080278A"/>
    <w:rsid w:val="00802C2B"/>
    <w:rsid w:val="00802EA3"/>
    <w:rsid w:val="008033BA"/>
    <w:rsid w:val="008077A6"/>
    <w:rsid w:val="00810F6A"/>
    <w:rsid w:val="00813ECD"/>
    <w:rsid w:val="008145C6"/>
    <w:rsid w:val="008155F0"/>
    <w:rsid w:val="008168A5"/>
    <w:rsid w:val="00817A6D"/>
    <w:rsid w:val="00822D25"/>
    <w:rsid w:val="00831397"/>
    <w:rsid w:val="00831D95"/>
    <w:rsid w:val="00834C0A"/>
    <w:rsid w:val="0083710D"/>
    <w:rsid w:val="00837BC5"/>
    <w:rsid w:val="00842068"/>
    <w:rsid w:val="00844820"/>
    <w:rsid w:val="008451AF"/>
    <w:rsid w:val="00847B1D"/>
    <w:rsid w:val="008551AC"/>
    <w:rsid w:val="00856E6D"/>
    <w:rsid w:val="00860068"/>
    <w:rsid w:val="00861125"/>
    <w:rsid w:val="0086273F"/>
    <w:rsid w:val="00862EF9"/>
    <w:rsid w:val="00865462"/>
    <w:rsid w:val="00873DF3"/>
    <w:rsid w:val="00873EDE"/>
    <w:rsid w:val="00876962"/>
    <w:rsid w:val="00877FE3"/>
    <w:rsid w:val="0088098B"/>
    <w:rsid w:val="008826D8"/>
    <w:rsid w:val="008836C2"/>
    <w:rsid w:val="008846AE"/>
    <w:rsid w:val="00885C6E"/>
    <w:rsid w:val="0088604A"/>
    <w:rsid w:val="00886A69"/>
    <w:rsid w:val="00886C29"/>
    <w:rsid w:val="00887DF0"/>
    <w:rsid w:val="00894C6C"/>
    <w:rsid w:val="00895018"/>
    <w:rsid w:val="0089536B"/>
    <w:rsid w:val="00895F24"/>
    <w:rsid w:val="008A066C"/>
    <w:rsid w:val="008A1A7E"/>
    <w:rsid w:val="008A1C97"/>
    <w:rsid w:val="008A3033"/>
    <w:rsid w:val="008A3313"/>
    <w:rsid w:val="008A3DD5"/>
    <w:rsid w:val="008B15F4"/>
    <w:rsid w:val="008B2131"/>
    <w:rsid w:val="008B2887"/>
    <w:rsid w:val="008B2F74"/>
    <w:rsid w:val="008B39E1"/>
    <w:rsid w:val="008B572A"/>
    <w:rsid w:val="008B6112"/>
    <w:rsid w:val="008B6A5B"/>
    <w:rsid w:val="008B6DC8"/>
    <w:rsid w:val="008B6E8E"/>
    <w:rsid w:val="008B7F8D"/>
    <w:rsid w:val="008C3B70"/>
    <w:rsid w:val="008C3CB4"/>
    <w:rsid w:val="008D0D91"/>
    <w:rsid w:val="008D362F"/>
    <w:rsid w:val="008D7DC6"/>
    <w:rsid w:val="008E1492"/>
    <w:rsid w:val="008E2A8D"/>
    <w:rsid w:val="008E3695"/>
    <w:rsid w:val="008E6DF6"/>
    <w:rsid w:val="008F03BF"/>
    <w:rsid w:val="008F213F"/>
    <w:rsid w:val="008F37AA"/>
    <w:rsid w:val="008F5F41"/>
    <w:rsid w:val="008F789C"/>
    <w:rsid w:val="009001DB"/>
    <w:rsid w:val="009003AA"/>
    <w:rsid w:val="00900B34"/>
    <w:rsid w:val="00902370"/>
    <w:rsid w:val="00902D30"/>
    <w:rsid w:val="00905DF1"/>
    <w:rsid w:val="00906860"/>
    <w:rsid w:val="00906B79"/>
    <w:rsid w:val="0090737D"/>
    <w:rsid w:val="00907E75"/>
    <w:rsid w:val="00913EFA"/>
    <w:rsid w:val="00914336"/>
    <w:rsid w:val="00917494"/>
    <w:rsid w:val="00917BFF"/>
    <w:rsid w:val="00920096"/>
    <w:rsid w:val="009226C9"/>
    <w:rsid w:val="0092653D"/>
    <w:rsid w:val="00926D21"/>
    <w:rsid w:val="00927FFD"/>
    <w:rsid w:val="009362BD"/>
    <w:rsid w:val="00936702"/>
    <w:rsid w:val="00941F36"/>
    <w:rsid w:val="00942111"/>
    <w:rsid w:val="00942517"/>
    <w:rsid w:val="0094304F"/>
    <w:rsid w:val="00946100"/>
    <w:rsid w:val="0094712D"/>
    <w:rsid w:val="0094782C"/>
    <w:rsid w:val="009533FA"/>
    <w:rsid w:val="009540AB"/>
    <w:rsid w:val="00956D10"/>
    <w:rsid w:val="00960C76"/>
    <w:rsid w:val="009621AD"/>
    <w:rsid w:val="00962422"/>
    <w:rsid w:val="00967894"/>
    <w:rsid w:val="0097148A"/>
    <w:rsid w:val="00971D60"/>
    <w:rsid w:val="00974CC3"/>
    <w:rsid w:val="009754EB"/>
    <w:rsid w:val="009768F0"/>
    <w:rsid w:val="00977FEB"/>
    <w:rsid w:val="009808EA"/>
    <w:rsid w:val="00980988"/>
    <w:rsid w:val="00980A89"/>
    <w:rsid w:val="009835F1"/>
    <w:rsid w:val="009844F8"/>
    <w:rsid w:val="00984B19"/>
    <w:rsid w:val="009854BA"/>
    <w:rsid w:val="00985AB4"/>
    <w:rsid w:val="00987225"/>
    <w:rsid w:val="00987CA4"/>
    <w:rsid w:val="00992FD7"/>
    <w:rsid w:val="00993575"/>
    <w:rsid w:val="00994B73"/>
    <w:rsid w:val="009964F3"/>
    <w:rsid w:val="009A33C2"/>
    <w:rsid w:val="009A419B"/>
    <w:rsid w:val="009A456F"/>
    <w:rsid w:val="009A51ED"/>
    <w:rsid w:val="009A7D9E"/>
    <w:rsid w:val="009B00B5"/>
    <w:rsid w:val="009B0B2E"/>
    <w:rsid w:val="009B2C41"/>
    <w:rsid w:val="009B3B9D"/>
    <w:rsid w:val="009B5630"/>
    <w:rsid w:val="009B64B2"/>
    <w:rsid w:val="009B6B4D"/>
    <w:rsid w:val="009B70EF"/>
    <w:rsid w:val="009B7AAF"/>
    <w:rsid w:val="009C793F"/>
    <w:rsid w:val="009D0364"/>
    <w:rsid w:val="009E12AC"/>
    <w:rsid w:val="009E2004"/>
    <w:rsid w:val="009E3331"/>
    <w:rsid w:val="009E3D93"/>
    <w:rsid w:val="009E43A9"/>
    <w:rsid w:val="009E61DF"/>
    <w:rsid w:val="009E6F23"/>
    <w:rsid w:val="009F43C2"/>
    <w:rsid w:val="009F4645"/>
    <w:rsid w:val="009F7BE0"/>
    <w:rsid w:val="00A00CCA"/>
    <w:rsid w:val="00A029DF"/>
    <w:rsid w:val="00A0488E"/>
    <w:rsid w:val="00A04D1D"/>
    <w:rsid w:val="00A05846"/>
    <w:rsid w:val="00A05B15"/>
    <w:rsid w:val="00A05EEF"/>
    <w:rsid w:val="00A06945"/>
    <w:rsid w:val="00A07496"/>
    <w:rsid w:val="00A07883"/>
    <w:rsid w:val="00A109AE"/>
    <w:rsid w:val="00A10A8F"/>
    <w:rsid w:val="00A12416"/>
    <w:rsid w:val="00A14898"/>
    <w:rsid w:val="00A16A9D"/>
    <w:rsid w:val="00A17335"/>
    <w:rsid w:val="00A177D0"/>
    <w:rsid w:val="00A21316"/>
    <w:rsid w:val="00A22B9D"/>
    <w:rsid w:val="00A23470"/>
    <w:rsid w:val="00A24411"/>
    <w:rsid w:val="00A278F3"/>
    <w:rsid w:val="00A30177"/>
    <w:rsid w:val="00A3117E"/>
    <w:rsid w:val="00A37D89"/>
    <w:rsid w:val="00A411C2"/>
    <w:rsid w:val="00A42605"/>
    <w:rsid w:val="00A438CF"/>
    <w:rsid w:val="00A4402A"/>
    <w:rsid w:val="00A4774A"/>
    <w:rsid w:val="00A50483"/>
    <w:rsid w:val="00A545D0"/>
    <w:rsid w:val="00A57221"/>
    <w:rsid w:val="00A57EAB"/>
    <w:rsid w:val="00A637A7"/>
    <w:rsid w:val="00A6429C"/>
    <w:rsid w:val="00A712FC"/>
    <w:rsid w:val="00A71E2F"/>
    <w:rsid w:val="00A75240"/>
    <w:rsid w:val="00A76FAD"/>
    <w:rsid w:val="00A80388"/>
    <w:rsid w:val="00A80515"/>
    <w:rsid w:val="00A841C2"/>
    <w:rsid w:val="00A8420C"/>
    <w:rsid w:val="00A857E3"/>
    <w:rsid w:val="00A8699A"/>
    <w:rsid w:val="00A915B6"/>
    <w:rsid w:val="00A96CEE"/>
    <w:rsid w:val="00A96CF9"/>
    <w:rsid w:val="00AA059C"/>
    <w:rsid w:val="00AA0B79"/>
    <w:rsid w:val="00AA4D14"/>
    <w:rsid w:val="00AA577C"/>
    <w:rsid w:val="00AA7429"/>
    <w:rsid w:val="00AB0489"/>
    <w:rsid w:val="00AC292B"/>
    <w:rsid w:val="00AC48F3"/>
    <w:rsid w:val="00AC5146"/>
    <w:rsid w:val="00AC7B33"/>
    <w:rsid w:val="00AD14A9"/>
    <w:rsid w:val="00AD1E68"/>
    <w:rsid w:val="00AD3675"/>
    <w:rsid w:val="00AD3C4F"/>
    <w:rsid w:val="00AD4467"/>
    <w:rsid w:val="00AE1315"/>
    <w:rsid w:val="00AE45EC"/>
    <w:rsid w:val="00AE7C43"/>
    <w:rsid w:val="00AF0144"/>
    <w:rsid w:val="00AF4E6F"/>
    <w:rsid w:val="00AF4FB4"/>
    <w:rsid w:val="00B00C9D"/>
    <w:rsid w:val="00B01B52"/>
    <w:rsid w:val="00B01BA0"/>
    <w:rsid w:val="00B01BB4"/>
    <w:rsid w:val="00B10091"/>
    <w:rsid w:val="00B10735"/>
    <w:rsid w:val="00B113AA"/>
    <w:rsid w:val="00B12BAB"/>
    <w:rsid w:val="00B12F11"/>
    <w:rsid w:val="00B135A5"/>
    <w:rsid w:val="00B220FF"/>
    <w:rsid w:val="00B22E72"/>
    <w:rsid w:val="00B2315D"/>
    <w:rsid w:val="00B247AB"/>
    <w:rsid w:val="00B2615D"/>
    <w:rsid w:val="00B27752"/>
    <w:rsid w:val="00B3034E"/>
    <w:rsid w:val="00B334E8"/>
    <w:rsid w:val="00B35C79"/>
    <w:rsid w:val="00B3634C"/>
    <w:rsid w:val="00B36BCE"/>
    <w:rsid w:val="00B4351C"/>
    <w:rsid w:val="00B43C5A"/>
    <w:rsid w:val="00B43C89"/>
    <w:rsid w:val="00B51228"/>
    <w:rsid w:val="00B56B28"/>
    <w:rsid w:val="00B578E3"/>
    <w:rsid w:val="00B62C7D"/>
    <w:rsid w:val="00B659B0"/>
    <w:rsid w:val="00B65B2D"/>
    <w:rsid w:val="00B6647E"/>
    <w:rsid w:val="00B665B5"/>
    <w:rsid w:val="00B76994"/>
    <w:rsid w:val="00B77285"/>
    <w:rsid w:val="00B80ACC"/>
    <w:rsid w:val="00B819FB"/>
    <w:rsid w:val="00B81C0A"/>
    <w:rsid w:val="00B8291E"/>
    <w:rsid w:val="00B82F04"/>
    <w:rsid w:val="00B84B94"/>
    <w:rsid w:val="00B913AE"/>
    <w:rsid w:val="00B92AD9"/>
    <w:rsid w:val="00B95725"/>
    <w:rsid w:val="00B97A53"/>
    <w:rsid w:val="00B97D0E"/>
    <w:rsid w:val="00BA07BD"/>
    <w:rsid w:val="00BA2C39"/>
    <w:rsid w:val="00BA3919"/>
    <w:rsid w:val="00BA3956"/>
    <w:rsid w:val="00BA4AB0"/>
    <w:rsid w:val="00BA58A9"/>
    <w:rsid w:val="00BA6972"/>
    <w:rsid w:val="00BB0599"/>
    <w:rsid w:val="00BB1251"/>
    <w:rsid w:val="00BB37B3"/>
    <w:rsid w:val="00BB407B"/>
    <w:rsid w:val="00BB4122"/>
    <w:rsid w:val="00BB5F43"/>
    <w:rsid w:val="00BC0114"/>
    <w:rsid w:val="00BC0E7F"/>
    <w:rsid w:val="00BC191E"/>
    <w:rsid w:val="00BC197E"/>
    <w:rsid w:val="00BC1B73"/>
    <w:rsid w:val="00BC2908"/>
    <w:rsid w:val="00BC3712"/>
    <w:rsid w:val="00BC44F4"/>
    <w:rsid w:val="00BC62E0"/>
    <w:rsid w:val="00BD042B"/>
    <w:rsid w:val="00BD1A80"/>
    <w:rsid w:val="00BD3668"/>
    <w:rsid w:val="00BD4AB0"/>
    <w:rsid w:val="00BD4CDF"/>
    <w:rsid w:val="00BD52EB"/>
    <w:rsid w:val="00BD7DF3"/>
    <w:rsid w:val="00BE046D"/>
    <w:rsid w:val="00BE0EC6"/>
    <w:rsid w:val="00BE3ADB"/>
    <w:rsid w:val="00BF0C31"/>
    <w:rsid w:val="00BF0EB6"/>
    <w:rsid w:val="00BF23AA"/>
    <w:rsid w:val="00BF2963"/>
    <w:rsid w:val="00BF7B94"/>
    <w:rsid w:val="00C00F7A"/>
    <w:rsid w:val="00C03A05"/>
    <w:rsid w:val="00C04899"/>
    <w:rsid w:val="00C07001"/>
    <w:rsid w:val="00C11063"/>
    <w:rsid w:val="00C11D45"/>
    <w:rsid w:val="00C130A9"/>
    <w:rsid w:val="00C14C8F"/>
    <w:rsid w:val="00C1610E"/>
    <w:rsid w:val="00C162E7"/>
    <w:rsid w:val="00C20EAF"/>
    <w:rsid w:val="00C216F6"/>
    <w:rsid w:val="00C22572"/>
    <w:rsid w:val="00C236CD"/>
    <w:rsid w:val="00C30574"/>
    <w:rsid w:val="00C41D04"/>
    <w:rsid w:val="00C46272"/>
    <w:rsid w:val="00C47803"/>
    <w:rsid w:val="00C4790C"/>
    <w:rsid w:val="00C51F48"/>
    <w:rsid w:val="00C52A9A"/>
    <w:rsid w:val="00C5399C"/>
    <w:rsid w:val="00C54A09"/>
    <w:rsid w:val="00C56B07"/>
    <w:rsid w:val="00C579D6"/>
    <w:rsid w:val="00C60385"/>
    <w:rsid w:val="00C64455"/>
    <w:rsid w:val="00C71D50"/>
    <w:rsid w:val="00C72B3C"/>
    <w:rsid w:val="00C73589"/>
    <w:rsid w:val="00C75CF6"/>
    <w:rsid w:val="00C768DB"/>
    <w:rsid w:val="00C76E17"/>
    <w:rsid w:val="00C77BE3"/>
    <w:rsid w:val="00C814EE"/>
    <w:rsid w:val="00C82152"/>
    <w:rsid w:val="00C83C63"/>
    <w:rsid w:val="00C83FD0"/>
    <w:rsid w:val="00C86C68"/>
    <w:rsid w:val="00C92B61"/>
    <w:rsid w:val="00C95152"/>
    <w:rsid w:val="00C97554"/>
    <w:rsid w:val="00CA1E5A"/>
    <w:rsid w:val="00CA3396"/>
    <w:rsid w:val="00CA4395"/>
    <w:rsid w:val="00CA5015"/>
    <w:rsid w:val="00CA5123"/>
    <w:rsid w:val="00CA5F60"/>
    <w:rsid w:val="00CB020F"/>
    <w:rsid w:val="00CB1EDF"/>
    <w:rsid w:val="00CB27E1"/>
    <w:rsid w:val="00CB302B"/>
    <w:rsid w:val="00CB70EE"/>
    <w:rsid w:val="00CB743F"/>
    <w:rsid w:val="00CB7C6E"/>
    <w:rsid w:val="00CC3744"/>
    <w:rsid w:val="00CC405D"/>
    <w:rsid w:val="00CC51FF"/>
    <w:rsid w:val="00CD5994"/>
    <w:rsid w:val="00CD6F37"/>
    <w:rsid w:val="00CE01B9"/>
    <w:rsid w:val="00CE03F5"/>
    <w:rsid w:val="00CE36F5"/>
    <w:rsid w:val="00CE5239"/>
    <w:rsid w:val="00CF086C"/>
    <w:rsid w:val="00CF179D"/>
    <w:rsid w:val="00CF5A5C"/>
    <w:rsid w:val="00CF7AF9"/>
    <w:rsid w:val="00D0193B"/>
    <w:rsid w:val="00D01D9A"/>
    <w:rsid w:val="00D030CC"/>
    <w:rsid w:val="00D03D56"/>
    <w:rsid w:val="00D05948"/>
    <w:rsid w:val="00D06726"/>
    <w:rsid w:val="00D070B5"/>
    <w:rsid w:val="00D128F7"/>
    <w:rsid w:val="00D1368B"/>
    <w:rsid w:val="00D200CE"/>
    <w:rsid w:val="00D202A1"/>
    <w:rsid w:val="00D211C0"/>
    <w:rsid w:val="00D21274"/>
    <w:rsid w:val="00D22C81"/>
    <w:rsid w:val="00D22EDE"/>
    <w:rsid w:val="00D27650"/>
    <w:rsid w:val="00D27D07"/>
    <w:rsid w:val="00D35D98"/>
    <w:rsid w:val="00D3769F"/>
    <w:rsid w:val="00D37FE3"/>
    <w:rsid w:val="00D42B8E"/>
    <w:rsid w:val="00D43C18"/>
    <w:rsid w:val="00D47329"/>
    <w:rsid w:val="00D4736A"/>
    <w:rsid w:val="00D500D8"/>
    <w:rsid w:val="00D507EB"/>
    <w:rsid w:val="00D50FAE"/>
    <w:rsid w:val="00D525EE"/>
    <w:rsid w:val="00D52D1B"/>
    <w:rsid w:val="00D531F0"/>
    <w:rsid w:val="00D61222"/>
    <w:rsid w:val="00D643C5"/>
    <w:rsid w:val="00D64EA2"/>
    <w:rsid w:val="00D6795F"/>
    <w:rsid w:val="00D73396"/>
    <w:rsid w:val="00D762B9"/>
    <w:rsid w:val="00D77A84"/>
    <w:rsid w:val="00D821DB"/>
    <w:rsid w:val="00D835D1"/>
    <w:rsid w:val="00D85CDE"/>
    <w:rsid w:val="00D87EEF"/>
    <w:rsid w:val="00D9186E"/>
    <w:rsid w:val="00D92162"/>
    <w:rsid w:val="00D9221F"/>
    <w:rsid w:val="00D959F9"/>
    <w:rsid w:val="00D96218"/>
    <w:rsid w:val="00D96E4E"/>
    <w:rsid w:val="00DA1617"/>
    <w:rsid w:val="00DA1AA0"/>
    <w:rsid w:val="00DA4C98"/>
    <w:rsid w:val="00DA5318"/>
    <w:rsid w:val="00DA6AF2"/>
    <w:rsid w:val="00DB2075"/>
    <w:rsid w:val="00DB562D"/>
    <w:rsid w:val="00DB75BE"/>
    <w:rsid w:val="00DB7B8C"/>
    <w:rsid w:val="00DC0702"/>
    <w:rsid w:val="00DC22BF"/>
    <w:rsid w:val="00DC47D0"/>
    <w:rsid w:val="00DC5274"/>
    <w:rsid w:val="00DC707F"/>
    <w:rsid w:val="00DD0A99"/>
    <w:rsid w:val="00DD0E3C"/>
    <w:rsid w:val="00DD1B4F"/>
    <w:rsid w:val="00DD2984"/>
    <w:rsid w:val="00DD340A"/>
    <w:rsid w:val="00DD3D92"/>
    <w:rsid w:val="00DD4465"/>
    <w:rsid w:val="00DD4D52"/>
    <w:rsid w:val="00DD7890"/>
    <w:rsid w:val="00DE194A"/>
    <w:rsid w:val="00DE1B86"/>
    <w:rsid w:val="00DE58FA"/>
    <w:rsid w:val="00DE670A"/>
    <w:rsid w:val="00DF088C"/>
    <w:rsid w:val="00DF0A81"/>
    <w:rsid w:val="00DF164A"/>
    <w:rsid w:val="00DF2B0C"/>
    <w:rsid w:val="00DF46D8"/>
    <w:rsid w:val="00DF4A50"/>
    <w:rsid w:val="00DF61C1"/>
    <w:rsid w:val="00DF66DD"/>
    <w:rsid w:val="00E0206A"/>
    <w:rsid w:val="00E02BA2"/>
    <w:rsid w:val="00E0499E"/>
    <w:rsid w:val="00E04D3B"/>
    <w:rsid w:val="00E1196B"/>
    <w:rsid w:val="00E123D5"/>
    <w:rsid w:val="00E13058"/>
    <w:rsid w:val="00E13963"/>
    <w:rsid w:val="00E1499D"/>
    <w:rsid w:val="00E16106"/>
    <w:rsid w:val="00E16A38"/>
    <w:rsid w:val="00E25816"/>
    <w:rsid w:val="00E26D3F"/>
    <w:rsid w:val="00E35F10"/>
    <w:rsid w:val="00E3715F"/>
    <w:rsid w:val="00E41B5A"/>
    <w:rsid w:val="00E42128"/>
    <w:rsid w:val="00E44D43"/>
    <w:rsid w:val="00E46ECD"/>
    <w:rsid w:val="00E475E8"/>
    <w:rsid w:val="00E477A4"/>
    <w:rsid w:val="00E5215F"/>
    <w:rsid w:val="00E523F8"/>
    <w:rsid w:val="00E54D8A"/>
    <w:rsid w:val="00E57877"/>
    <w:rsid w:val="00E600DC"/>
    <w:rsid w:val="00E61245"/>
    <w:rsid w:val="00E62330"/>
    <w:rsid w:val="00E625F2"/>
    <w:rsid w:val="00E6337C"/>
    <w:rsid w:val="00E648F2"/>
    <w:rsid w:val="00E65A1F"/>
    <w:rsid w:val="00E66383"/>
    <w:rsid w:val="00E710D5"/>
    <w:rsid w:val="00E720D8"/>
    <w:rsid w:val="00E72D7E"/>
    <w:rsid w:val="00E75172"/>
    <w:rsid w:val="00E75897"/>
    <w:rsid w:val="00E82B21"/>
    <w:rsid w:val="00E83005"/>
    <w:rsid w:val="00E842BD"/>
    <w:rsid w:val="00E84E19"/>
    <w:rsid w:val="00E85F2C"/>
    <w:rsid w:val="00E86836"/>
    <w:rsid w:val="00E90187"/>
    <w:rsid w:val="00E90252"/>
    <w:rsid w:val="00E91662"/>
    <w:rsid w:val="00E916F1"/>
    <w:rsid w:val="00E917EC"/>
    <w:rsid w:val="00E927A2"/>
    <w:rsid w:val="00E9450F"/>
    <w:rsid w:val="00E94919"/>
    <w:rsid w:val="00E97C86"/>
    <w:rsid w:val="00EA3139"/>
    <w:rsid w:val="00EA7A38"/>
    <w:rsid w:val="00EB1894"/>
    <w:rsid w:val="00EB4A57"/>
    <w:rsid w:val="00EB5342"/>
    <w:rsid w:val="00EB5971"/>
    <w:rsid w:val="00EB79E5"/>
    <w:rsid w:val="00EC1C86"/>
    <w:rsid w:val="00EC1EBA"/>
    <w:rsid w:val="00EC3351"/>
    <w:rsid w:val="00EC4CE1"/>
    <w:rsid w:val="00ED0BD6"/>
    <w:rsid w:val="00ED0C0D"/>
    <w:rsid w:val="00ED1AA3"/>
    <w:rsid w:val="00ED5344"/>
    <w:rsid w:val="00ED6611"/>
    <w:rsid w:val="00EE3A82"/>
    <w:rsid w:val="00EE5AE5"/>
    <w:rsid w:val="00EE6ED7"/>
    <w:rsid w:val="00EF121D"/>
    <w:rsid w:val="00EF39BE"/>
    <w:rsid w:val="00EF5C95"/>
    <w:rsid w:val="00EF6F1E"/>
    <w:rsid w:val="00F01283"/>
    <w:rsid w:val="00F03372"/>
    <w:rsid w:val="00F04378"/>
    <w:rsid w:val="00F07B8F"/>
    <w:rsid w:val="00F126F8"/>
    <w:rsid w:val="00F1710B"/>
    <w:rsid w:val="00F22612"/>
    <w:rsid w:val="00F237FD"/>
    <w:rsid w:val="00F26091"/>
    <w:rsid w:val="00F2793B"/>
    <w:rsid w:val="00F27D84"/>
    <w:rsid w:val="00F30AC1"/>
    <w:rsid w:val="00F32063"/>
    <w:rsid w:val="00F32842"/>
    <w:rsid w:val="00F3469F"/>
    <w:rsid w:val="00F36D38"/>
    <w:rsid w:val="00F40CBF"/>
    <w:rsid w:val="00F412E0"/>
    <w:rsid w:val="00F42D36"/>
    <w:rsid w:val="00F455C9"/>
    <w:rsid w:val="00F46C0D"/>
    <w:rsid w:val="00F47EA7"/>
    <w:rsid w:val="00F50C28"/>
    <w:rsid w:val="00F52506"/>
    <w:rsid w:val="00F53156"/>
    <w:rsid w:val="00F53A7F"/>
    <w:rsid w:val="00F5464E"/>
    <w:rsid w:val="00F55780"/>
    <w:rsid w:val="00F601A3"/>
    <w:rsid w:val="00F6039A"/>
    <w:rsid w:val="00F62826"/>
    <w:rsid w:val="00F62926"/>
    <w:rsid w:val="00F62A8D"/>
    <w:rsid w:val="00F678D7"/>
    <w:rsid w:val="00F7167D"/>
    <w:rsid w:val="00F734D1"/>
    <w:rsid w:val="00F75176"/>
    <w:rsid w:val="00F755BB"/>
    <w:rsid w:val="00F772BA"/>
    <w:rsid w:val="00F81A4E"/>
    <w:rsid w:val="00F841BF"/>
    <w:rsid w:val="00F85B93"/>
    <w:rsid w:val="00F961E2"/>
    <w:rsid w:val="00F96A48"/>
    <w:rsid w:val="00FA1EDE"/>
    <w:rsid w:val="00FA2329"/>
    <w:rsid w:val="00FA3647"/>
    <w:rsid w:val="00FA3ACE"/>
    <w:rsid w:val="00FA3CFF"/>
    <w:rsid w:val="00FA5C57"/>
    <w:rsid w:val="00FA63E8"/>
    <w:rsid w:val="00FB0011"/>
    <w:rsid w:val="00FB0CC4"/>
    <w:rsid w:val="00FB0DA2"/>
    <w:rsid w:val="00FB23D7"/>
    <w:rsid w:val="00FB23F0"/>
    <w:rsid w:val="00FB2403"/>
    <w:rsid w:val="00FB2E02"/>
    <w:rsid w:val="00FB45A4"/>
    <w:rsid w:val="00FB66A1"/>
    <w:rsid w:val="00FC1A25"/>
    <w:rsid w:val="00FD3D35"/>
    <w:rsid w:val="00FD4823"/>
    <w:rsid w:val="00FD51BE"/>
    <w:rsid w:val="00FD553C"/>
    <w:rsid w:val="00FD61B2"/>
    <w:rsid w:val="00FD6529"/>
    <w:rsid w:val="00FD6890"/>
    <w:rsid w:val="00FD7FFB"/>
    <w:rsid w:val="00FE072D"/>
    <w:rsid w:val="00FE0CC0"/>
    <w:rsid w:val="00FE122E"/>
    <w:rsid w:val="00FE2BDD"/>
    <w:rsid w:val="00FE57D2"/>
    <w:rsid w:val="00FE6BB1"/>
    <w:rsid w:val="00FE6C76"/>
    <w:rsid w:val="00FF0970"/>
    <w:rsid w:val="00FF40AD"/>
    <w:rsid w:val="00FF5493"/>
    <w:rsid w:val="00FF59AD"/>
    <w:rsid w:val="00FF59B8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557C975"/>
  <w15:docId w15:val="{8C764E50-1AEB-41B1-B3E7-3880AF30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2959"/>
    <w:rPr>
      <w:rFonts w:ascii="Arial" w:hAnsi="Arial"/>
      <w:sz w:val="22"/>
      <w:szCs w:val="24"/>
      <w:lang w:val="it-IT" w:eastAsia="de-DE"/>
    </w:rPr>
  </w:style>
  <w:style w:type="paragraph" w:styleId="berschrift1">
    <w:name w:val="heading 1"/>
    <w:basedOn w:val="Standard"/>
    <w:next w:val="Text-Blocksatz"/>
    <w:autoRedefine/>
    <w:qFormat/>
    <w:rsid w:val="00967894"/>
    <w:pPr>
      <w:keepNext/>
      <w:numPr>
        <w:numId w:val="8"/>
      </w:numPr>
      <w:tabs>
        <w:tab w:val="left" w:pos="851"/>
      </w:tabs>
      <w:spacing w:after="120"/>
      <w:outlineLvl w:val="0"/>
    </w:pPr>
    <w:rPr>
      <w:rFonts w:cs="Arial"/>
      <w:bCs/>
      <w:kern w:val="32"/>
      <w:sz w:val="28"/>
      <w:szCs w:val="32"/>
    </w:rPr>
  </w:style>
  <w:style w:type="paragraph" w:styleId="berschrift2">
    <w:name w:val="heading 2"/>
    <w:basedOn w:val="Standard"/>
    <w:next w:val="Text-Blocksatz"/>
    <w:autoRedefine/>
    <w:qFormat/>
    <w:rsid w:val="001C0F48"/>
    <w:pPr>
      <w:keepNext/>
      <w:numPr>
        <w:ilvl w:val="1"/>
        <w:numId w:val="8"/>
      </w:numPr>
      <w:tabs>
        <w:tab w:val="left" w:pos="1450"/>
      </w:tabs>
      <w:spacing w:after="120"/>
      <w:outlineLvl w:val="1"/>
    </w:pPr>
    <w:rPr>
      <w:rFonts w:cs="Arial"/>
      <w:bCs/>
      <w:iCs/>
      <w:sz w:val="24"/>
      <w:szCs w:val="28"/>
    </w:rPr>
  </w:style>
  <w:style w:type="paragraph" w:styleId="berschrift3">
    <w:name w:val="heading 3"/>
    <w:basedOn w:val="Standard"/>
    <w:next w:val="Text-Blocksatz"/>
    <w:autoRedefine/>
    <w:qFormat/>
    <w:rsid w:val="009003AA"/>
    <w:pPr>
      <w:keepNext/>
      <w:numPr>
        <w:ilvl w:val="2"/>
        <w:numId w:val="8"/>
      </w:numPr>
      <w:tabs>
        <w:tab w:val="left" w:pos="850"/>
      </w:tabs>
      <w:spacing w:after="60"/>
      <w:outlineLvl w:val="2"/>
    </w:pPr>
    <w:rPr>
      <w:rFonts w:asciiTheme="minorHAnsi" w:hAnsiTheme="minorHAnsi" w:cstheme="minorHAnsi"/>
      <w:bCs/>
      <w:szCs w:val="26"/>
      <w:lang w:eastAsia="de-CH"/>
    </w:rPr>
  </w:style>
  <w:style w:type="paragraph" w:styleId="berschrift4">
    <w:name w:val="heading 4"/>
    <w:basedOn w:val="Standard"/>
    <w:next w:val="Formatvorlage1"/>
    <w:autoRedefine/>
    <w:qFormat/>
    <w:rsid w:val="00C75CF6"/>
    <w:pPr>
      <w:keepNext/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rsid w:val="00967894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967894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rsid w:val="00967894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rsid w:val="00967894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rsid w:val="00967894"/>
    <w:pPr>
      <w:numPr>
        <w:ilvl w:val="8"/>
        <w:numId w:val="8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-Blocksatz">
    <w:name w:val="Text-Blocksatz"/>
    <w:basedOn w:val="Standard"/>
    <w:rsid w:val="008E3695"/>
    <w:pPr>
      <w:spacing w:before="120"/>
      <w:jc w:val="both"/>
    </w:pPr>
  </w:style>
  <w:style w:type="paragraph" w:styleId="Fuzeile">
    <w:name w:val="footer"/>
    <w:basedOn w:val="Standard"/>
    <w:link w:val="FuzeileZchn"/>
    <w:autoRedefine/>
    <w:uiPriority w:val="99"/>
    <w:rsid w:val="00484F0B"/>
    <w:pPr>
      <w:tabs>
        <w:tab w:val="left" w:pos="1980"/>
        <w:tab w:val="center" w:pos="4536"/>
        <w:tab w:val="right" w:pos="9072"/>
      </w:tabs>
      <w:ind w:left="360"/>
      <w:jc w:val="right"/>
    </w:pPr>
    <w:rPr>
      <w:color w:val="000000" w:themeColor="text1"/>
      <w:sz w:val="18"/>
      <w:szCs w:val="18"/>
      <w:lang w:val="de-DE"/>
    </w:rPr>
  </w:style>
  <w:style w:type="paragraph" w:customStyle="1" w:styleId="berschriftoNr">
    <w:name w:val="Überschrift o. Nr."/>
    <w:basedOn w:val="Standard"/>
    <w:next w:val="Text-Blocksatz"/>
    <w:rsid w:val="008E3695"/>
    <w:pPr>
      <w:spacing w:before="240" w:after="120"/>
    </w:pPr>
    <w:rPr>
      <w:b/>
      <w:bCs/>
    </w:rPr>
  </w:style>
  <w:style w:type="paragraph" w:customStyle="1" w:styleId="Aufzhlung1">
    <w:name w:val="Aufzählung 1"/>
    <w:basedOn w:val="Standard"/>
    <w:rsid w:val="008E3695"/>
    <w:pPr>
      <w:numPr>
        <w:numId w:val="5"/>
      </w:numPr>
      <w:tabs>
        <w:tab w:val="clear" w:pos="1312"/>
        <w:tab w:val="left" w:pos="1220"/>
      </w:tabs>
      <w:spacing w:line="25" w:lineRule="atLeast"/>
      <w:ind w:left="1310" w:hanging="448"/>
    </w:pPr>
  </w:style>
  <w:style w:type="paragraph" w:customStyle="1" w:styleId="Aufzhlung2">
    <w:name w:val="Aufzählung 2"/>
    <w:basedOn w:val="Aufzhlung1"/>
    <w:rsid w:val="008E3695"/>
    <w:pPr>
      <w:numPr>
        <w:numId w:val="6"/>
      </w:numPr>
      <w:tabs>
        <w:tab w:val="clear" w:pos="1220"/>
      </w:tabs>
    </w:pPr>
  </w:style>
  <w:style w:type="paragraph" w:styleId="Kopfzeile">
    <w:name w:val="header"/>
    <w:aliases w:val="kopf,k"/>
    <w:basedOn w:val="Standard"/>
    <w:link w:val="KopfzeileZchn"/>
    <w:uiPriority w:val="99"/>
    <w:rsid w:val="008E3695"/>
    <w:pPr>
      <w:tabs>
        <w:tab w:val="center" w:pos="4536"/>
        <w:tab w:val="right" w:pos="9072"/>
      </w:tabs>
      <w:ind w:left="400"/>
    </w:pPr>
    <w:rPr>
      <w:sz w:val="18"/>
    </w:rPr>
  </w:style>
  <w:style w:type="paragraph" w:styleId="Funotentext">
    <w:name w:val="footnote text"/>
    <w:basedOn w:val="Standard"/>
    <w:semiHidden/>
    <w:rsid w:val="008E3695"/>
    <w:rPr>
      <w:sz w:val="18"/>
      <w:szCs w:val="20"/>
    </w:rPr>
  </w:style>
  <w:style w:type="paragraph" w:styleId="Sprechblasentext">
    <w:name w:val="Balloon Text"/>
    <w:basedOn w:val="Standard"/>
    <w:semiHidden/>
    <w:rsid w:val="0075307F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C75CF6"/>
    <w:pPr>
      <w:tabs>
        <w:tab w:val="left" w:pos="540"/>
        <w:tab w:val="left" w:pos="900"/>
        <w:tab w:val="left" w:pos="1260"/>
        <w:tab w:val="right" w:leader="underscore" w:pos="9060"/>
      </w:tabs>
      <w:spacing w:before="160"/>
      <w:ind w:left="400"/>
    </w:pPr>
    <w:rPr>
      <w:b/>
      <w:noProof/>
      <w:szCs w:val="28"/>
    </w:rPr>
  </w:style>
  <w:style w:type="paragraph" w:styleId="Verzeichnis2">
    <w:name w:val="toc 2"/>
    <w:basedOn w:val="Standard"/>
    <w:next w:val="Standard"/>
    <w:uiPriority w:val="39"/>
    <w:rsid w:val="008E3695"/>
    <w:pPr>
      <w:tabs>
        <w:tab w:val="left" w:pos="1260"/>
        <w:tab w:val="right" w:leader="underscore" w:pos="9060"/>
      </w:tabs>
      <w:spacing w:before="120"/>
      <w:ind w:left="1260" w:hanging="721"/>
    </w:pPr>
    <w:rPr>
      <w:noProof/>
      <w:szCs w:val="32"/>
    </w:rPr>
  </w:style>
  <w:style w:type="paragraph" w:styleId="Verzeichnis3">
    <w:name w:val="toc 3"/>
    <w:basedOn w:val="Standard"/>
    <w:next w:val="Standard"/>
    <w:uiPriority w:val="39"/>
    <w:rsid w:val="008A066C"/>
    <w:pPr>
      <w:tabs>
        <w:tab w:val="left" w:pos="1260"/>
        <w:tab w:val="right" w:leader="underscore" w:pos="9060"/>
      </w:tabs>
      <w:spacing w:after="60" w:line="288" w:lineRule="auto"/>
      <w:ind w:left="1702" w:hanging="851"/>
    </w:pPr>
    <w:rPr>
      <w:noProof/>
    </w:rPr>
  </w:style>
  <w:style w:type="character" w:styleId="Funotenzeichen">
    <w:name w:val="footnote reference"/>
    <w:semiHidden/>
    <w:rsid w:val="008E3695"/>
    <w:rPr>
      <w:vertAlign w:val="superscript"/>
    </w:rPr>
  </w:style>
  <w:style w:type="paragraph" w:customStyle="1" w:styleId="Haupttitel">
    <w:name w:val="Haupttitel"/>
    <w:basedOn w:val="Standard"/>
    <w:rsid w:val="008E3695"/>
    <w:pPr>
      <w:spacing w:before="600" w:after="120"/>
      <w:ind w:left="140"/>
    </w:pPr>
    <w:rPr>
      <w:smallCaps/>
      <w:sz w:val="48"/>
    </w:rPr>
  </w:style>
  <w:style w:type="paragraph" w:customStyle="1" w:styleId="Inhalt">
    <w:name w:val="Inhalt"/>
    <w:basedOn w:val="berschrift1"/>
    <w:rsid w:val="008E3695"/>
    <w:pPr>
      <w:ind w:left="400"/>
    </w:pPr>
  </w:style>
  <w:style w:type="paragraph" w:customStyle="1" w:styleId="UntertitelTitelseite">
    <w:name w:val="Untertitel Titelseite"/>
    <w:basedOn w:val="Inhalt"/>
    <w:rsid w:val="008E3695"/>
    <w:pPr>
      <w:spacing w:before="120"/>
      <w:ind w:left="140"/>
    </w:pPr>
    <w:rPr>
      <w:b/>
      <w:bCs w:val="0"/>
    </w:rPr>
  </w:style>
  <w:style w:type="paragraph" w:customStyle="1" w:styleId="Autor">
    <w:name w:val="Autor"/>
    <w:basedOn w:val="Standard"/>
    <w:rsid w:val="008E3695"/>
    <w:pPr>
      <w:spacing w:before="120"/>
      <w:ind w:left="140"/>
    </w:pPr>
  </w:style>
  <w:style w:type="paragraph" w:customStyle="1" w:styleId="DatumundVersion">
    <w:name w:val="Datum und Version"/>
    <w:basedOn w:val="Standard"/>
    <w:rsid w:val="008E3695"/>
    <w:pPr>
      <w:spacing w:before="120"/>
      <w:jc w:val="right"/>
    </w:pPr>
  </w:style>
  <w:style w:type="paragraph" w:customStyle="1" w:styleId="DateinameundDatum">
    <w:name w:val="Dateiname und Datum"/>
    <w:basedOn w:val="DatumundVersion"/>
    <w:autoRedefine/>
    <w:rsid w:val="008E3695"/>
    <w:pPr>
      <w:spacing w:before="480"/>
      <w:ind w:left="851"/>
      <w:jc w:val="left"/>
    </w:pPr>
    <w:rPr>
      <w:color w:val="999999"/>
      <w:sz w:val="16"/>
    </w:rPr>
  </w:style>
  <w:style w:type="character" w:styleId="Hyperlink">
    <w:name w:val="Hyperlink"/>
    <w:rsid w:val="00920096"/>
    <w:rPr>
      <w:rFonts w:ascii="Arial" w:hAnsi="Arial"/>
      <w:color w:val="333399"/>
      <w:sz w:val="20"/>
      <w:u w:val="none"/>
      <w:bdr w:val="none" w:sz="0" w:space="0" w:color="auto"/>
      <w:lang w:val="de-CH"/>
    </w:rPr>
  </w:style>
  <w:style w:type="paragraph" w:styleId="Unterschrift">
    <w:name w:val="Signature"/>
    <w:basedOn w:val="Standard"/>
    <w:rsid w:val="008E3695"/>
    <w:pPr>
      <w:ind w:left="4252"/>
    </w:pPr>
  </w:style>
  <w:style w:type="paragraph" w:styleId="Verzeichnis8">
    <w:name w:val="toc 8"/>
    <w:aliases w:val="v8,Abb/Tab.Verzeichnis"/>
    <w:basedOn w:val="Standard"/>
    <w:semiHidden/>
    <w:rsid w:val="008E3695"/>
    <w:pPr>
      <w:keepLines/>
      <w:tabs>
        <w:tab w:val="right" w:pos="8505"/>
      </w:tabs>
      <w:spacing w:before="120" w:line="360" w:lineRule="atLeast"/>
      <w:ind w:left="1984" w:right="1134" w:hanging="1134"/>
    </w:pPr>
    <w:rPr>
      <w:szCs w:val="20"/>
    </w:rPr>
  </w:style>
  <w:style w:type="paragraph" w:customStyle="1" w:styleId="Aufzhlung1Zahl">
    <w:name w:val="Aufzählung 1 Zahl"/>
    <w:basedOn w:val="Aufzhlung1"/>
    <w:rsid w:val="008E3695"/>
    <w:pPr>
      <w:numPr>
        <w:numId w:val="1"/>
      </w:numPr>
      <w:ind w:left="1219" w:hanging="357"/>
    </w:pPr>
  </w:style>
  <w:style w:type="paragraph" w:customStyle="1" w:styleId="Aufzhlung2Zahl">
    <w:name w:val="Aufzählung 2 Zahl"/>
    <w:basedOn w:val="Aufzhlung2"/>
    <w:rsid w:val="008E3695"/>
    <w:pPr>
      <w:numPr>
        <w:numId w:val="2"/>
      </w:numPr>
    </w:pPr>
  </w:style>
  <w:style w:type="paragraph" w:customStyle="1" w:styleId="Quelle">
    <w:name w:val="Quelle"/>
    <w:aliases w:val="q"/>
    <w:basedOn w:val="Standard"/>
    <w:next w:val="Text-Blocksatz"/>
    <w:rsid w:val="008E3695"/>
    <w:pPr>
      <w:keepLines/>
      <w:spacing w:before="240" w:after="240"/>
      <w:ind w:left="1420" w:hanging="720"/>
    </w:pPr>
    <w:rPr>
      <w:szCs w:val="20"/>
    </w:rPr>
  </w:style>
  <w:style w:type="paragraph" w:customStyle="1" w:styleId="Tab-Aufzhlung1a">
    <w:name w:val="Tab-Aufzählung 1a"/>
    <w:aliases w:val="ta1,ta"/>
    <w:basedOn w:val="Standard"/>
    <w:rsid w:val="008E3695"/>
    <w:pPr>
      <w:keepNext/>
      <w:keepLines/>
      <w:numPr>
        <w:numId w:val="4"/>
      </w:numPr>
      <w:tabs>
        <w:tab w:val="clear" w:pos="504"/>
        <w:tab w:val="left" w:pos="80"/>
        <w:tab w:val="left" w:pos="240"/>
      </w:tabs>
      <w:spacing w:before="120" w:after="40" w:line="160" w:lineRule="atLeast"/>
      <w:ind w:left="240" w:hanging="200"/>
    </w:pPr>
    <w:rPr>
      <w:sz w:val="18"/>
      <w:szCs w:val="20"/>
    </w:rPr>
  </w:style>
  <w:style w:type="paragraph" w:customStyle="1" w:styleId="Tab-Aufzhlung2a">
    <w:name w:val="Tab-Aufzählung 2a"/>
    <w:aliases w:val="ta2"/>
    <w:basedOn w:val="Tab-Aufzhlung1a"/>
    <w:rsid w:val="008E3695"/>
    <w:pPr>
      <w:numPr>
        <w:numId w:val="3"/>
      </w:numPr>
      <w:tabs>
        <w:tab w:val="clear" w:pos="80"/>
        <w:tab w:val="clear" w:pos="864"/>
        <w:tab w:val="left" w:pos="440"/>
      </w:tabs>
      <w:spacing w:before="0"/>
      <w:ind w:left="440" w:hanging="200"/>
    </w:pPr>
  </w:style>
  <w:style w:type="paragraph" w:customStyle="1" w:styleId="Tab-Text">
    <w:name w:val="Tab-Text"/>
    <w:aliases w:val="tt"/>
    <w:basedOn w:val="Standard"/>
    <w:rsid w:val="008E3695"/>
    <w:pPr>
      <w:keepNext/>
      <w:keepLines/>
      <w:spacing w:before="120" w:after="120" w:line="240" w:lineRule="atLeast"/>
      <w:ind w:left="144"/>
    </w:pPr>
    <w:rPr>
      <w:sz w:val="18"/>
      <w:szCs w:val="20"/>
    </w:rPr>
  </w:style>
  <w:style w:type="character" w:styleId="BesuchterLink">
    <w:name w:val="FollowedHyperlink"/>
    <w:uiPriority w:val="99"/>
    <w:rsid w:val="008E3695"/>
    <w:rPr>
      <w:color w:val="800080"/>
      <w:u w:val="single"/>
    </w:rPr>
  </w:style>
  <w:style w:type="paragraph" w:customStyle="1" w:styleId="Kernaussage">
    <w:name w:val="Kernaussage"/>
    <w:basedOn w:val="Text-Blocksatz"/>
    <w:rsid w:val="008E3695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</w:pPr>
  </w:style>
  <w:style w:type="paragraph" w:customStyle="1" w:styleId="Text-BlocksatzKURSIV">
    <w:name w:val="Text-Blocksatz KURSIV"/>
    <w:basedOn w:val="Text-Blocksatz"/>
    <w:next w:val="Text-Blocksatz"/>
    <w:rsid w:val="008E3695"/>
    <w:rPr>
      <w:i/>
    </w:rPr>
  </w:style>
  <w:style w:type="paragraph" w:customStyle="1" w:styleId="Text-BlocksatzFETT">
    <w:name w:val="Text-Blocksatz FETT"/>
    <w:basedOn w:val="Text-Blocksatz"/>
    <w:next w:val="Text-Blocksatz"/>
    <w:rsid w:val="008E3695"/>
    <w:rPr>
      <w:b/>
    </w:rPr>
  </w:style>
  <w:style w:type="paragraph" w:customStyle="1" w:styleId="Abbildung">
    <w:name w:val="Abbildung"/>
    <w:basedOn w:val="Standard"/>
    <w:next w:val="Beschriftung"/>
    <w:rsid w:val="008E3695"/>
    <w:pPr>
      <w:spacing w:before="360" w:after="40"/>
    </w:pPr>
  </w:style>
  <w:style w:type="paragraph" w:styleId="Beschriftung">
    <w:name w:val="caption"/>
    <w:basedOn w:val="Standard"/>
    <w:next w:val="Text-Blocksatz"/>
    <w:autoRedefine/>
    <w:rsid w:val="008E3695"/>
    <w:pPr>
      <w:spacing w:after="240"/>
    </w:pPr>
    <w:rPr>
      <w:sz w:val="18"/>
      <w:szCs w:val="20"/>
    </w:rPr>
  </w:style>
  <w:style w:type="paragraph" w:customStyle="1" w:styleId="Formatvorlage1">
    <w:name w:val="Formatvorlage1"/>
    <w:basedOn w:val="Text-Blocksatz"/>
    <w:next w:val="Datum"/>
    <w:rsid w:val="008E3695"/>
  </w:style>
  <w:style w:type="paragraph" w:styleId="Datum">
    <w:name w:val="Date"/>
    <w:basedOn w:val="Standard"/>
    <w:next w:val="Standard"/>
    <w:rsid w:val="008E3695"/>
  </w:style>
  <w:style w:type="paragraph" w:customStyle="1" w:styleId="msolistparagraph0">
    <w:name w:val="msolistparagraph"/>
    <w:basedOn w:val="Standard"/>
    <w:rsid w:val="00657919"/>
    <w:pPr>
      <w:ind w:left="720"/>
    </w:pPr>
    <w:rPr>
      <w:rFonts w:ascii="Calibri" w:hAnsi="Calibri"/>
      <w:szCs w:val="22"/>
      <w:lang w:eastAsia="de-CH"/>
    </w:rPr>
  </w:style>
  <w:style w:type="paragraph" w:styleId="Listenabsatz">
    <w:name w:val="List Paragraph"/>
    <w:basedOn w:val="Standard"/>
    <w:uiPriority w:val="34"/>
    <w:qFormat/>
    <w:rsid w:val="007829EF"/>
    <w:pPr>
      <w:ind w:left="720"/>
    </w:pPr>
    <w:rPr>
      <w:rFonts w:ascii="Calibri" w:eastAsia="Calibri" w:hAnsi="Calibri"/>
      <w:szCs w:val="22"/>
      <w:lang w:eastAsia="de-CH"/>
    </w:rPr>
  </w:style>
  <w:style w:type="character" w:customStyle="1" w:styleId="FuzeileZchn">
    <w:name w:val="Fußzeile Zchn"/>
    <w:link w:val="Fuzeile"/>
    <w:uiPriority w:val="99"/>
    <w:rsid w:val="00484F0B"/>
    <w:rPr>
      <w:rFonts w:ascii="Verdana" w:hAnsi="Verdana"/>
      <w:color w:val="000000" w:themeColor="text1"/>
      <w:sz w:val="18"/>
      <w:szCs w:val="18"/>
      <w:lang w:val="de-DE" w:eastAsia="de-DE"/>
    </w:rPr>
  </w:style>
  <w:style w:type="paragraph" w:customStyle="1" w:styleId="berschriftDokument">
    <w:name w:val="Überschrift Dokument"/>
    <w:basedOn w:val="berschrift1"/>
    <w:next w:val="Text-Blocksatz"/>
    <w:rsid w:val="00E82B21"/>
    <w:pPr>
      <w:tabs>
        <w:tab w:val="clear" w:pos="851"/>
      </w:tabs>
      <w:spacing w:before="1200" w:after="240" w:line="300" w:lineRule="auto"/>
    </w:pPr>
    <w:rPr>
      <w:smallCaps/>
    </w:rPr>
  </w:style>
  <w:style w:type="character" w:styleId="Fett">
    <w:name w:val="Strong"/>
    <w:rsid w:val="00E82B21"/>
    <w:rPr>
      <w:b/>
      <w:bCs/>
    </w:rPr>
  </w:style>
  <w:style w:type="paragraph" w:styleId="Dokumentstruktur">
    <w:name w:val="Document Map"/>
    <w:basedOn w:val="Standard"/>
    <w:semiHidden/>
    <w:rsid w:val="00AC292B"/>
    <w:pPr>
      <w:shd w:val="clear" w:color="auto" w:fill="000080"/>
    </w:pPr>
    <w:rPr>
      <w:rFonts w:ascii="Tahoma" w:hAnsi="Tahoma" w:cs="Tahoma"/>
      <w:szCs w:val="20"/>
    </w:rPr>
  </w:style>
  <w:style w:type="character" w:styleId="Kommentarzeichen">
    <w:name w:val="annotation reference"/>
    <w:semiHidden/>
    <w:rsid w:val="00D05948"/>
    <w:rPr>
      <w:sz w:val="16"/>
      <w:szCs w:val="16"/>
    </w:rPr>
  </w:style>
  <w:style w:type="paragraph" w:styleId="Kommentartext">
    <w:name w:val="annotation text"/>
    <w:basedOn w:val="Standard"/>
    <w:semiHidden/>
    <w:rsid w:val="00D05948"/>
    <w:rPr>
      <w:szCs w:val="20"/>
    </w:rPr>
  </w:style>
  <w:style w:type="paragraph" w:styleId="Kommentarthema">
    <w:name w:val="annotation subject"/>
    <w:basedOn w:val="Kommentartext"/>
    <w:next w:val="Kommentartext"/>
    <w:semiHidden/>
    <w:rsid w:val="00D05948"/>
    <w:rPr>
      <w:b/>
      <w:bCs/>
    </w:rPr>
  </w:style>
  <w:style w:type="table" w:styleId="Tabellenraster">
    <w:name w:val="Table Grid"/>
    <w:basedOn w:val="NormaleTabelle"/>
    <w:rsid w:val="0051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C11063"/>
    <w:rPr>
      <w:rFonts w:eastAsia="Calibri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C11063"/>
    <w:rPr>
      <w:rFonts w:ascii="Arial" w:eastAsia="Calibri" w:hAnsi="Arial"/>
      <w:szCs w:val="21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438CF"/>
    <w:pPr>
      <w:keepLines/>
      <w:tabs>
        <w:tab w:val="clear" w:pos="851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de-CH"/>
    </w:rPr>
  </w:style>
  <w:style w:type="paragraph" w:customStyle="1" w:styleId="Aufzhlung">
    <w:name w:val="Aufzählung"/>
    <w:basedOn w:val="Standard"/>
    <w:link w:val="AufzhlungZchn"/>
    <w:autoRedefine/>
    <w:qFormat/>
    <w:rsid w:val="002E72EC"/>
    <w:pPr>
      <w:numPr>
        <w:numId w:val="9"/>
      </w:numPr>
      <w:spacing w:before="60" w:after="60"/>
      <w:ind w:left="924" w:hanging="357"/>
    </w:pPr>
  </w:style>
  <w:style w:type="character" w:customStyle="1" w:styleId="AufzhlungZchn">
    <w:name w:val="Aufzählung Zchn"/>
    <w:basedOn w:val="Absatz-Standardschriftart"/>
    <w:link w:val="Aufzhlung"/>
    <w:rsid w:val="002E72EC"/>
    <w:rPr>
      <w:rFonts w:ascii="Arial" w:hAnsi="Arial"/>
      <w:sz w:val="22"/>
      <w:szCs w:val="24"/>
      <w:lang w:eastAsia="de-DE"/>
    </w:rPr>
  </w:style>
  <w:style w:type="character" w:customStyle="1" w:styleId="KopfzeileZchn">
    <w:name w:val="Kopfzeile Zchn"/>
    <w:aliases w:val="kopf Zchn,k Zchn"/>
    <w:basedOn w:val="Absatz-Standardschriftart"/>
    <w:link w:val="Kopfzeile"/>
    <w:uiPriority w:val="99"/>
    <w:rsid w:val="001A6806"/>
    <w:rPr>
      <w:rFonts w:ascii="Arial" w:hAnsi="Arial"/>
      <w:sz w:val="18"/>
      <w:szCs w:val="24"/>
      <w:lang w:eastAsia="de-DE"/>
    </w:rPr>
  </w:style>
  <w:style w:type="paragraph" w:styleId="Abbildungsverzeichnis">
    <w:name w:val="table of figures"/>
    <w:basedOn w:val="Standard"/>
    <w:next w:val="Standard"/>
    <w:uiPriority w:val="99"/>
    <w:unhideWhenUsed/>
    <w:rsid w:val="008A066C"/>
    <w:pPr>
      <w:spacing w:after="120"/>
    </w:pPr>
  </w:style>
  <w:style w:type="numbering" w:customStyle="1" w:styleId="KeineListe1">
    <w:name w:val="Keine Liste1"/>
    <w:next w:val="KeineListe"/>
    <w:uiPriority w:val="99"/>
    <w:semiHidden/>
    <w:unhideWhenUsed/>
    <w:rsid w:val="009001DB"/>
  </w:style>
  <w:style w:type="character" w:styleId="Seitenzahl">
    <w:name w:val="page number"/>
    <w:rsid w:val="009001DB"/>
    <w:rPr>
      <w:rFonts w:cs="Arial"/>
      <w:szCs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9001DB"/>
    <w:rPr>
      <w:color w:val="808080"/>
    </w:rPr>
  </w:style>
  <w:style w:type="paragraph" w:styleId="berarbeitung">
    <w:name w:val="Revision"/>
    <w:hidden/>
    <w:uiPriority w:val="99"/>
    <w:semiHidden/>
    <w:rsid w:val="009001DB"/>
    <w:rPr>
      <w:rFonts w:ascii="Arial" w:hAnsi="Arial"/>
    </w:rPr>
  </w:style>
  <w:style w:type="character" w:customStyle="1" w:styleId="Formatvorlage2">
    <w:name w:val="Formatvorlage2"/>
    <w:basedOn w:val="Absatz-Standardschriftart"/>
    <w:uiPriority w:val="1"/>
    <w:rsid w:val="007D546D"/>
    <w:rPr>
      <w:rFonts w:ascii="Calibri" w:hAnsi="Calibri"/>
      <w:sz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D517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84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82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465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649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569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201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9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46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751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686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11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755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565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6173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309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ter\CloudStation\UP_PSG_2020-23\02_Grundlagen_Projektfinanzierung\Antragsformular_Hilfsblatt\20160919_Vorlage_Antragsformular_F&#246;rderleistungen_PSG_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1FEB41540242FF8BD133108052A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3A3B7-FB76-4052-9804-50DF38DCF65B}"/>
      </w:docPartPr>
      <w:docPartBody>
        <w:p w:rsidR="001969FD" w:rsidRDefault="00087099" w:rsidP="00087099">
          <w:pPr>
            <w:pStyle w:val="761FEB41540242FF8BD133108052AFEC3"/>
          </w:pPr>
          <w:r>
            <w:rPr>
              <w:rStyle w:val="Platzhaltertext"/>
              <w:rFonts w:asciiTheme="minorHAnsi" w:hAnsiTheme="minorHAnsi" w:cstheme="minorHAnsi"/>
              <w:sz w:val="20"/>
              <w:szCs w:val="20"/>
              <w:lang w:val="de-DE"/>
            </w:rPr>
            <w:t>Selezionare un elemento</w:t>
          </w:r>
          <w:r w:rsidRPr="007773E4">
            <w:rPr>
              <w:rStyle w:val="Platzhaltertext"/>
              <w:rFonts w:asciiTheme="minorHAnsi" w:hAnsiTheme="minorHAnsi" w:cstheme="minorHAnsi"/>
              <w:sz w:val="20"/>
              <w:szCs w:val="20"/>
              <w:lang w:val="de-DE"/>
            </w:rPr>
            <w:t>.</w:t>
          </w:r>
        </w:p>
      </w:docPartBody>
    </w:docPart>
    <w:docPart>
      <w:docPartPr>
        <w:name w:val="39841DABE1EB4A449C969537138BD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5FF45-B05B-47C7-BAD8-8A50B7B9A3FB}"/>
      </w:docPartPr>
      <w:docPartBody>
        <w:p w:rsidR="003E2896" w:rsidRDefault="00087099" w:rsidP="00087099">
          <w:pPr>
            <w:pStyle w:val="39841DABE1EB4A449C969537138BDBFC3"/>
          </w:pPr>
          <w:r w:rsidRPr="001444E3">
            <w:rPr>
              <w:rStyle w:val="Platzhaltertext"/>
              <w:rFonts w:asciiTheme="minorHAnsi" w:hAnsiTheme="minorHAnsi"/>
              <w:sz w:val="20"/>
              <w:szCs w:val="20"/>
            </w:rPr>
            <w:t>[</w:t>
          </w:r>
          <w:r w:rsidRPr="00ED0C0D">
            <w:rPr>
              <w:rStyle w:val="Platzhaltertext"/>
              <w:rFonts w:asciiTheme="minorHAnsi" w:hAnsiTheme="minorHAnsi"/>
              <w:sz w:val="20"/>
              <w:szCs w:val="20"/>
            </w:rPr>
            <w:t>Selezionare la data</w:t>
          </w:r>
          <w:r w:rsidRPr="001444E3">
            <w:rPr>
              <w:rStyle w:val="Platzhaltertext"/>
              <w:rFonts w:asciiTheme="minorHAnsi" w:hAnsiTheme="minorHAnsi"/>
              <w:sz w:val="20"/>
              <w:szCs w:val="20"/>
            </w:rPr>
            <w:t>]</w:t>
          </w:r>
        </w:p>
      </w:docPartBody>
    </w:docPart>
    <w:docPart>
      <w:docPartPr>
        <w:name w:val="E2FDA6B362B843AE84AFA73A929FC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A26E9-DA2B-4057-9DE2-CC6134E9B6B9}"/>
      </w:docPartPr>
      <w:docPartBody>
        <w:p w:rsidR="00F334C8" w:rsidRDefault="00087099" w:rsidP="00087099">
          <w:pPr>
            <w:pStyle w:val="E2FDA6B362B843AE84AFA73A929FC8CC3"/>
          </w:pPr>
          <w:r>
            <w:rPr>
              <w:rStyle w:val="Platzhaltertext"/>
              <w:sz w:val="20"/>
              <w:szCs w:val="20"/>
              <w:lang w:val="de-DE"/>
            </w:rPr>
            <w:t>Selezionare un elemento</w:t>
          </w:r>
          <w:r w:rsidRPr="007773E4">
            <w:rPr>
              <w:rStyle w:val="Platzhaltertext"/>
              <w:sz w:val="20"/>
              <w:szCs w:val="20"/>
              <w:lang w:val="de-DE"/>
            </w:rPr>
            <w:t>.</w:t>
          </w:r>
        </w:p>
      </w:docPartBody>
    </w:docPart>
    <w:docPart>
      <w:docPartPr>
        <w:name w:val="7411EB8ADD194978B8660AD6B4B36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41A88-7AA2-449E-A62A-9A3B76AE08C2}"/>
      </w:docPartPr>
      <w:docPartBody>
        <w:p w:rsidR="00F334C8" w:rsidRDefault="00087099" w:rsidP="00087099">
          <w:pPr>
            <w:pStyle w:val="7411EB8ADD194978B8660AD6B4B362503"/>
          </w:pPr>
          <w:r>
            <w:rPr>
              <w:rStyle w:val="Platzhaltertext"/>
              <w:sz w:val="18"/>
              <w:szCs w:val="18"/>
              <w:lang w:val="de-DE"/>
            </w:rPr>
            <w:t>Selezionare un elemento</w:t>
          </w:r>
          <w:r w:rsidRPr="007773E4">
            <w:rPr>
              <w:rStyle w:val="Platzhaltertext"/>
              <w:sz w:val="18"/>
              <w:szCs w:val="18"/>
              <w:lang w:val="de-DE"/>
            </w:rPr>
            <w:t>.</w:t>
          </w:r>
        </w:p>
      </w:docPartBody>
    </w:docPart>
    <w:docPart>
      <w:docPartPr>
        <w:name w:val="571027D3553A46198FED194208A74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BA0EE-7E34-4130-8E4C-F4F48463E9F0}"/>
      </w:docPartPr>
      <w:docPartBody>
        <w:p w:rsidR="00E75C54" w:rsidRDefault="00087099" w:rsidP="00087099">
          <w:pPr>
            <w:pStyle w:val="571027D3553A46198FED194208A7447C3"/>
          </w:pPr>
          <w:r>
            <w:rPr>
              <w:rStyle w:val="Platzhaltertext"/>
              <w:rFonts w:ascii="Calibri" w:hAnsi="Calibri" w:cs="Calibri"/>
              <w:sz w:val="20"/>
              <w:szCs w:val="20"/>
            </w:rPr>
            <w:t>Selezionare un elemento</w:t>
          </w:r>
          <w:r w:rsidRPr="001444E3">
            <w:rPr>
              <w:rStyle w:val="Platzhaltertext"/>
              <w:rFonts w:ascii="Calibri" w:hAnsi="Calibri" w:cs="Calibri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ation">
    <w:altName w:val="Times New Roman"/>
    <w:charset w:val="00"/>
    <w:family w:val="auto"/>
    <w:pitch w:val="variable"/>
    <w:sig w:usb0="A00000AF" w:usb1="1000204A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89E"/>
    <w:rsid w:val="0005379A"/>
    <w:rsid w:val="00087099"/>
    <w:rsid w:val="000D4171"/>
    <w:rsid w:val="001464E7"/>
    <w:rsid w:val="001969FD"/>
    <w:rsid w:val="001E1F20"/>
    <w:rsid w:val="00215576"/>
    <w:rsid w:val="00227B47"/>
    <w:rsid w:val="00247788"/>
    <w:rsid w:val="00256847"/>
    <w:rsid w:val="0025789E"/>
    <w:rsid w:val="002C7671"/>
    <w:rsid w:val="00333B40"/>
    <w:rsid w:val="003A505D"/>
    <w:rsid w:val="003A69B6"/>
    <w:rsid w:val="003E2896"/>
    <w:rsid w:val="004561A4"/>
    <w:rsid w:val="00470404"/>
    <w:rsid w:val="004B0B5F"/>
    <w:rsid w:val="004F1A4E"/>
    <w:rsid w:val="004F6AB8"/>
    <w:rsid w:val="00547490"/>
    <w:rsid w:val="0060262F"/>
    <w:rsid w:val="00646B38"/>
    <w:rsid w:val="00655107"/>
    <w:rsid w:val="00665D6E"/>
    <w:rsid w:val="00673377"/>
    <w:rsid w:val="00673386"/>
    <w:rsid w:val="0070321E"/>
    <w:rsid w:val="00713C55"/>
    <w:rsid w:val="00732B72"/>
    <w:rsid w:val="007501CF"/>
    <w:rsid w:val="00780023"/>
    <w:rsid w:val="007B753E"/>
    <w:rsid w:val="007E1CF7"/>
    <w:rsid w:val="00816B0A"/>
    <w:rsid w:val="00915A7E"/>
    <w:rsid w:val="00946B1E"/>
    <w:rsid w:val="00996395"/>
    <w:rsid w:val="009B7592"/>
    <w:rsid w:val="009F5E2C"/>
    <w:rsid w:val="00A14136"/>
    <w:rsid w:val="00A46D5D"/>
    <w:rsid w:val="00A919EE"/>
    <w:rsid w:val="00AB7300"/>
    <w:rsid w:val="00AD70E6"/>
    <w:rsid w:val="00B87AB7"/>
    <w:rsid w:val="00BA5C58"/>
    <w:rsid w:val="00BF3E91"/>
    <w:rsid w:val="00CD48F8"/>
    <w:rsid w:val="00CE5A16"/>
    <w:rsid w:val="00CE746E"/>
    <w:rsid w:val="00E35A03"/>
    <w:rsid w:val="00E75C54"/>
    <w:rsid w:val="00F3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7099"/>
    <w:rPr>
      <w:color w:val="808080"/>
    </w:rPr>
  </w:style>
  <w:style w:type="paragraph" w:customStyle="1" w:styleId="571027D3553A46198FED194208A7447C3">
    <w:name w:val="571027D3553A46198FED194208A7447C3"/>
    <w:rsid w:val="00087099"/>
    <w:pPr>
      <w:spacing w:after="0" w:line="240" w:lineRule="auto"/>
    </w:pPr>
    <w:rPr>
      <w:rFonts w:ascii="Arial" w:eastAsia="Times New Roman" w:hAnsi="Arial" w:cs="Times New Roman"/>
      <w:szCs w:val="24"/>
      <w:lang w:val="it-IT" w:eastAsia="de-DE"/>
    </w:rPr>
  </w:style>
  <w:style w:type="paragraph" w:customStyle="1" w:styleId="761FEB41540242FF8BD133108052AFEC3">
    <w:name w:val="761FEB41540242FF8BD133108052AFEC3"/>
    <w:rsid w:val="00087099"/>
    <w:pPr>
      <w:spacing w:after="0" w:line="240" w:lineRule="auto"/>
    </w:pPr>
    <w:rPr>
      <w:rFonts w:ascii="Arial" w:eastAsia="Times New Roman" w:hAnsi="Arial" w:cs="Times New Roman"/>
      <w:szCs w:val="24"/>
      <w:lang w:val="it-IT" w:eastAsia="de-DE"/>
    </w:rPr>
  </w:style>
  <w:style w:type="paragraph" w:customStyle="1" w:styleId="E2FDA6B362B843AE84AFA73A929FC8CC3">
    <w:name w:val="E2FDA6B362B843AE84AFA73A929FC8CC3"/>
    <w:rsid w:val="00087099"/>
    <w:pPr>
      <w:spacing w:after="0" w:line="240" w:lineRule="auto"/>
    </w:pPr>
    <w:rPr>
      <w:rFonts w:ascii="Arial" w:eastAsia="Times New Roman" w:hAnsi="Arial" w:cs="Times New Roman"/>
      <w:szCs w:val="24"/>
      <w:lang w:val="it-IT" w:eastAsia="de-DE"/>
    </w:rPr>
  </w:style>
  <w:style w:type="paragraph" w:customStyle="1" w:styleId="7411EB8ADD194978B8660AD6B4B362503">
    <w:name w:val="7411EB8ADD194978B8660AD6B4B362503"/>
    <w:rsid w:val="00087099"/>
    <w:pPr>
      <w:spacing w:after="0" w:line="240" w:lineRule="auto"/>
    </w:pPr>
    <w:rPr>
      <w:rFonts w:ascii="Arial" w:eastAsia="Times New Roman" w:hAnsi="Arial" w:cs="Times New Roman"/>
      <w:szCs w:val="24"/>
      <w:lang w:val="it-IT" w:eastAsia="de-DE"/>
    </w:rPr>
  </w:style>
  <w:style w:type="paragraph" w:customStyle="1" w:styleId="39841DABE1EB4A449C969537138BDBFC3">
    <w:name w:val="39841DABE1EB4A449C969537138BDBFC3"/>
    <w:rsid w:val="00087099"/>
    <w:pPr>
      <w:spacing w:after="0" w:line="240" w:lineRule="auto"/>
    </w:pPr>
    <w:rPr>
      <w:rFonts w:ascii="Arial" w:eastAsia="Times New Roman" w:hAnsi="Arial" w:cs="Times New Roman"/>
      <w:szCs w:val="24"/>
      <w:lang w:val="it-IT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D3B89C0E40D4AA9698E12A1B7F40D" ma:contentTypeVersion="2842" ma:contentTypeDescription="Ein neues Dokument erstellen." ma:contentTypeScope="" ma:versionID="4c1abfafcfbaf99539971c037e178cea">
  <xsd:schema xmlns:xsd="http://www.w3.org/2001/XMLSchema" xmlns:xs="http://www.w3.org/2001/XMLSchema" xmlns:p="http://schemas.microsoft.com/office/2006/metadata/properties" xmlns:ns2="470eefb8-8acf-4e59-848e-8ae9108bec9e" targetNamespace="http://schemas.microsoft.com/office/2006/metadata/properties" ma:root="true" ma:fieldsID="e9c5cf3c5c59d500bdee2c68ed754b2f" ns2:_="">
    <xsd:import namespace="470eefb8-8acf-4e59-848e-8ae9108be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efb8-8acf-4e59-848e-8ae9108be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displayName="Bildmarkierungen_0" ma:hidden="true" ma:internalName="lcf76f155ced4ddcb4097134ff3c332f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0eefb8-8acf-4e59-848e-8ae9108bec9e" xsi:nil="true"/>
  </documentManagement>
</p:properties>
</file>

<file path=customXml/itemProps1.xml><?xml version="1.0" encoding="utf-8"?>
<ds:datastoreItem xmlns:ds="http://schemas.openxmlformats.org/officeDocument/2006/customXml" ds:itemID="{BA9F6AB7-CF68-4FC0-BB53-9F4BF56A2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6A956-EE5A-4C50-A635-B2381B487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9BE044-264E-4864-B62F-124633CDB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eefb8-8acf-4e59-848e-8ae9108be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CE0C85-99AB-40F7-BE07-E8CC057AA169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470eefb8-8acf-4e59-848e-8ae9108bec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20160919_Vorlage_Antragsformular_Förderleistungen_PSG_2020</Template>
  <TotalTime>0</TotalTime>
  <Pages>5</Pages>
  <Words>1498</Words>
  <Characters>9444</Characters>
  <Application>Microsoft Office Word</Application>
  <DocSecurity>0</DocSecurity>
  <Lines>78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Sitzung Steuerungsausschuss Progetto San Gottardo</vt:lpstr>
      <vt:lpstr>Sitzung Steuerungsausschuss Progetto San Gottardo</vt:lpstr>
    </vt:vector>
  </TitlesOfParts>
  <Company>Hewlett-Packard</Company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dieter</dc:creator>
  <cp:lastModifiedBy>Anja Beivi</cp:lastModifiedBy>
  <cp:revision>9</cp:revision>
  <cp:lastPrinted>2020-06-18T12:25:00Z</cp:lastPrinted>
  <dcterms:created xsi:type="dcterms:W3CDTF">2024-04-02T15:11:00Z</dcterms:created>
  <dcterms:modified xsi:type="dcterms:W3CDTF">2025-08-28T11:38:00Z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0x010100F11D3B89C0E40D4AA9698E12A1B7F40D</vt:lpwstr>
  </property>
  <property fmtid="{D5CDD505-2E9C-101B-9397-08002B2CF9AE}" pid="3" name="Order">
    <vt:r8>3892000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